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AA4" w:rsidRPr="009643E2" w:rsidRDefault="00A00AA4" w:rsidP="009643E2">
      <w:pPr>
        <w:spacing w:after="0" w:line="240" w:lineRule="auto"/>
        <w:ind w:firstLine="567"/>
        <w:jc w:val="right"/>
        <w:rPr>
          <w:rFonts w:ascii="Times New Roman" w:hAnsi="Times New Roman"/>
          <w:i/>
          <w:color w:val="FF0000"/>
          <w:sz w:val="24"/>
          <w:szCs w:val="24"/>
        </w:rPr>
      </w:pPr>
      <w:r>
        <w:rPr>
          <w:rFonts w:ascii="Times New Roman" w:hAnsi="Times New Roman"/>
          <w:i/>
          <w:color w:val="FF0000"/>
          <w:sz w:val="24"/>
          <w:szCs w:val="24"/>
        </w:rPr>
        <w:t>2</w:t>
      </w:r>
      <w:r w:rsidRPr="009643E2">
        <w:rPr>
          <w:rFonts w:ascii="Times New Roman" w:hAnsi="Times New Roman"/>
          <w:i/>
          <w:color w:val="FF0000"/>
          <w:sz w:val="24"/>
          <w:szCs w:val="24"/>
        </w:rPr>
        <w:t xml:space="preserve"> день 1 часть</w:t>
      </w:r>
    </w:p>
    <w:p w:rsidR="00A00AA4" w:rsidRPr="009643E2" w:rsidRDefault="00A00AA4" w:rsidP="009643E2">
      <w:pPr>
        <w:spacing w:after="0" w:line="240" w:lineRule="auto"/>
        <w:ind w:firstLine="567"/>
        <w:jc w:val="right"/>
        <w:rPr>
          <w:rFonts w:ascii="Times New Roman" w:hAnsi="Times New Roman"/>
          <w:i/>
          <w:color w:val="FF0000"/>
          <w:sz w:val="24"/>
          <w:szCs w:val="24"/>
        </w:rPr>
      </w:pPr>
      <w:r w:rsidRPr="009643E2">
        <w:rPr>
          <w:rFonts w:ascii="Times New Roman" w:hAnsi="Times New Roman"/>
          <w:i/>
          <w:color w:val="FF0000"/>
          <w:sz w:val="24"/>
          <w:szCs w:val="24"/>
        </w:rPr>
        <w:t xml:space="preserve">(время </w:t>
      </w:r>
      <w:r>
        <w:rPr>
          <w:rFonts w:ascii="Times New Roman" w:hAnsi="Times New Roman"/>
          <w:i/>
          <w:color w:val="FF0000"/>
          <w:sz w:val="24"/>
          <w:szCs w:val="24"/>
        </w:rPr>
        <w:t>01:43:21</w:t>
      </w:r>
      <w:r w:rsidRPr="009643E2">
        <w:rPr>
          <w:rFonts w:ascii="Times New Roman" w:hAnsi="Times New Roman"/>
          <w:i/>
          <w:color w:val="FF0000"/>
          <w:sz w:val="24"/>
          <w:szCs w:val="24"/>
        </w:rPr>
        <w:t xml:space="preserve">- </w:t>
      </w:r>
      <w:r>
        <w:rPr>
          <w:rFonts w:ascii="Times New Roman" w:hAnsi="Times New Roman"/>
          <w:i/>
          <w:color w:val="FF0000"/>
          <w:sz w:val="24"/>
          <w:szCs w:val="24"/>
        </w:rPr>
        <w:t>02:12:47</w:t>
      </w:r>
      <w:r w:rsidRPr="009643E2">
        <w:rPr>
          <w:rFonts w:ascii="Times New Roman" w:hAnsi="Times New Roman"/>
          <w:i/>
          <w:color w:val="FF0000"/>
          <w:sz w:val="24"/>
          <w:szCs w:val="24"/>
        </w:rPr>
        <w:t>)</w:t>
      </w:r>
    </w:p>
    <w:p w:rsidR="00A00AA4" w:rsidRPr="006E7F24" w:rsidRDefault="00A00AA4" w:rsidP="00E9095F">
      <w:pPr>
        <w:spacing w:after="0" w:line="240" w:lineRule="auto"/>
        <w:jc w:val="center"/>
        <w:rPr>
          <w:rFonts w:ascii="Times New Roman" w:hAnsi="Times New Roman"/>
          <w:b/>
          <w:color w:val="7030A0"/>
          <w:sz w:val="24"/>
          <w:szCs w:val="24"/>
        </w:rPr>
      </w:pPr>
      <w:r w:rsidRPr="006E7F24">
        <w:rPr>
          <w:rFonts w:ascii="Times New Roman" w:hAnsi="Times New Roman"/>
          <w:b/>
          <w:color w:val="7030A0"/>
          <w:sz w:val="24"/>
          <w:szCs w:val="24"/>
        </w:rPr>
        <w:t xml:space="preserve">Практика </w:t>
      </w:r>
      <w:r>
        <w:rPr>
          <w:rFonts w:ascii="Times New Roman" w:hAnsi="Times New Roman"/>
          <w:b/>
          <w:color w:val="7030A0"/>
          <w:sz w:val="24"/>
          <w:szCs w:val="24"/>
        </w:rPr>
        <w:t>9</w:t>
      </w:r>
    </w:p>
    <w:p w:rsidR="00A00AA4" w:rsidRDefault="00A00AA4" w:rsidP="00E9095F">
      <w:pPr>
        <w:spacing w:after="0" w:line="240" w:lineRule="auto"/>
        <w:jc w:val="center"/>
        <w:rPr>
          <w:rFonts w:ascii="Times New Roman" w:hAnsi="Times New Roman"/>
          <w:b/>
          <w:sz w:val="24"/>
          <w:szCs w:val="24"/>
        </w:rPr>
      </w:pPr>
      <w:r>
        <w:rPr>
          <w:rFonts w:ascii="Times New Roman" w:hAnsi="Times New Roman"/>
          <w:b/>
          <w:sz w:val="24"/>
          <w:szCs w:val="24"/>
        </w:rPr>
        <w:t>Стяжание преображения прямым Огнём Изначально Вышестоящего Отца Частей, Систем, Аппаратов, Частностей и Поручений. Стяжание Огня Иерархии Изначально Вышестоящего Отца</w:t>
      </w:r>
    </w:p>
    <w:p w:rsidR="00A00AA4" w:rsidRPr="00D7579A" w:rsidRDefault="00A00AA4" w:rsidP="00B90BFF">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 xml:space="preserve">Возжигаемся всем Синтезом и Огнём каждого из нас. </w:t>
      </w:r>
    </w:p>
    <w:p w:rsidR="00A00AA4" w:rsidRPr="00D7579A" w:rsidRDefault="00A00AA4" w:rsidP="00B90BFF">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 xml:space="preserve">Мы возжигаемся. </w:t>
      </w:r>
    </w:p>
    <w:p w:rsidR="00A00AA4" w:rsidRPr="00D7579A" w:rsidRDefault="00A00AA4" w:rsidP="00847515">
      <w:pPr>
        <w:tabs>
          <w:tab w:val="left" w:pos="6490"/>
        </w:tabs>
        <w:spacing w:after="0" w:line="240" w:lineRule="auto"/>
        <w:ind w:firstLine="567"/>
        <w:jc w:val="both"/>
        <w:rPr>
          <w:rFonts w:ascii="Times New Roman" w:hAnsi="Times New Roman"/>
          <w:i/>
          <w:sz w:val="24"/>
          <w:szCs w:val="24"/>
        </w:rPr>
      </w:pPr>
      <w:r w:rsidRPr="00D7579A">
        <w:rPr>
          <w:rFonts w:ascii="Times New Roman" w:hAnsi="Times New Roman"/>
          <w:i/>
          <w:sz w:val="24"/>
          <w:szCs w:val="24"/>
        </w:rPr>
        <w:t>Я добавлю. Сейчас Владыка мысль такую показал: вы, каждый исполняете какие-то поручения и на эти поручения вы накапливаете потенциал Огня. Это может быть проект, это может быть ваше какое-то дело, это может быть – ну всё, что вам поручено. И для того, чтобы это получилось у вас идёт обязательно накопление Огня на этот процесс. И он не только может быть в Частях, а это само Дело может быть насыщено – проект, там, какая-то матрица, какой-то Путь, какое-то условие может быть насыщено соответствующим Огнём Отца. Ну, и так скажем: повспоминайте, чем вы занимаетесь, что вы исполняете, что на вас фиксируется и это тоже Огонь Поручения в том числе. Это тоже обязательно надо обновить. Причём, я бы так сказала: у вас некоторые есть Поручения, касаемые не только этого воплощения – то есть Поручения, которые вы когда-то в веках получили, и они на сегодня действуют. Есть те, которые пора завершать, а есть те, которые по сей день за вами фиксируются – так надо: польза от этого есть какая-то, да? – не нам решать. Соответственно, мы преображаем Огонь Поручения и ваших Дел в более широком масштабе, ну, так скажем: в Вечности бытия Духа, да? Потому что, если вы за это ответственны, то это Дело, и вы продолжаете это что-то исполнять, то это Дело сегодняшней реализации. Значит, оно должно быть в тенденции и тренде той Воли Отца и Огня Отца, которые сегодня есть. Если оно не может быть в этой тенденции, значит это Дело, скорее всего, пора закрывать. Если оно не соответствует Воли Отца, да? Поэтому вот сейчас подумайте об этом тоже, и мы в практике это преобразим.</w:t>
      </w:r>
    </w:p>
    <w:p w:rsidR="00A00AA4" w:rsidRPr="00D7579A" w:rsidRDefault="00A00AA4" w:rsidP="00B90BFF">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 xml:space="preserve">И возжигаясь все Синтезом и Огнём каждого из нас, синтезируемся с Изначально Вышестоящими Аватарами Синтеза Кут Хуми Фаинь, и возжигаясь Синтез Синтезом Изначально Вышестоящего Отца, переходим в зал ИВДИВО 4032-Изначально Вышестояще Реально явленно и становимся всей нашей командой в форме Ипостаси 19-го Синтеза. </w:t>
      </w:r>
    </w:p>
    <w:p w:rsidR="00A00AA4" w:rsidRPr="00D7579A" w:rsidRDefault="00A00AA4" w:rsidP="00B90BFF">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И вот, возожгитесь явлением Ипостаси 19-го Синтеза, чётко оформляясь и организуясь максимально физично телом в форме в зале ИВДИВО.</w:t>
      </w:r>
    </w:p>
    <w:p w:rsidR="00A00AA4" w:rsidRPr="00D7579A" w:rsidRDefault="00A00AA4" w:rsidP="00C4685B">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И возжигаясь, синтезируемся с Аватарами Синтеза Кут Хуми Фаинь, стяжая Синтез Синтеза Изначально Вышестоящего Отца, просим преобразить каждого из нас и синтез нас на явление нового Огня Иерархии Изначально Вышестоящего Отца с возможностью обновления и преображения Огня каждого из нас синтез-физически. Возжигаясь, преображаемся этим.</w:t>
      </w:r>
    </w:p>
    <w:p w:rsidR="00A00AA4" w:rsidRPr="00D7579A" w:rsidRDefault="00A00AA4" w:rsidP="00C4685B">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И синтезируясь с Изначально Вышестоящим Отцом, выходим в зал Изначально Вышестоящего Отца. Становимся 4097-Изначально Вышестояще Реально явленно в зале Изначально Вышестоящего Отца.</w:t>
      </w:r>
    </w:p>
    <w:p w:rsidR="00A00AA4" w:rsidRPr="00D7579A" w:rsidRDefault="00A00AA4" w:rsidP="00585272">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 xml:space="preserve">Мы стоим чуть дальше от центра зала. Возжигаемся явлением Изначально Вышестоящего Отца. Расстояние от того места, где находится Отец больше, чем когда-либо. Возжигайтесь явлением Отца. И этим явлением делаем шаг по направлению к Отцу и подходим, становясь ближе к Изначально Вышестоящему Отцу. </w:t>
      </w:r>
    </w:p>
    <w:p w:rsidR="00A00AA4" w:rsidRPr="00D7579A" w:rsidRDefault="00A00AA4" w:rsidP="00585272">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 xml:space="preserve">Концентрируя форму Ипостаси 19-го Синтеза, </w:t>
      </w:r>
      <w:r w:rsidRPr="00D7579A">
        <w:rPr>
          <w:rFonts w:ascii="Times New Roman" w:hAnsi="Times New Roman"/>
          <w:b/>
          <w:i/>
          <w:sz w:val="24"/>
          <w:szCs w:val="24"/>
        </w:rPr>
        <w:t>мы синтезируемся с Изначально Вышестоящим Отцом, возжигаемся прямым Огнём Изначально Вышестоящего Отца</w:t>
      </w:r>
      <w:r w:rsidRPr="00D7579A">
        <w:rPr>
          <w:rFonts w:ascii="Times New Roman" w:hAnsi="Times New Roman"/>
          <w:i/>
          <w:sz w:val="24"/>
          <w:szCs w:val="24"/>
        </w:rPr>
        <w:t xml:space="preserve"> </w:t>
      </w:r>
      <w:r w:rsidRPr="00D7579A">
        <w:rPr>
          <w:rFonts w:ascii="Times New Roman" w:hAnsi="Times New Roman"/>
          <w:b/>
          <w:i/>
          <w:sz w:val="24"/>
          <w:szCs w:val="24"/>
        </w:rPr>
        <w:t>и просим Изначально Вышестоящего Отца обновить, преобразить Огонь каждого из нас.</w:t>
      </w:r>
      <w:r w:rsidRPr="00D7579A">
        <w:rPr>
          <w:rFonts w:ascii="Times New Roman" w:hAnsi="Times New Roman"/>
          <w:i/>
          <w:sz w:val="24"/>
          <w:szCs w:val="24"/>
        </w:rPr>
        <w:t xml:space="preserve"> И просим у Изначально Вышестоящего Отца прощение за все те состояния, процессы и явления, которые привели к необходимости преображения и обновления Огня в каждом из нас.</w:t>
      </w:r>
    </w:p>
    <w:p w:rsidR="00A00AA4" w:rsidRPr="00D7579A" w:rsidRDefault="00A00AA4" w:rsidP="005A520A">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И возжигаясь решением Изначально Вышестоящего Отца на нашу просьбу, преображаем Огонь каждого из нас – Огонь Частей, Огонь Систем, Аппаратов, Частностей. Возжигаясь, преображаемся. Если есть объёмы Огня, которые важны для развития других восходящих эволюций, просим Изначально Вышестоящего Отца направить то, что не применено каждым из нас на благо восходящих эволюций. И продолжаем преображаться Огнём Изначально Вышестоящего Отца: Огонь Посвящений, Огонь Статусов, Творящего Синтеза, Синтезностей, Полномочий Совершенств, Иерархизации, Должностной Компетенции, Огонь Служения каждого из вас.</w:t>
      </w:r>
    </w:p>
    <w:p w:rsidR="00A00AA4" w:rsidRPr="00D7579A" w:rsidRDefault="00A00AA4" w:rsidP="005A520A">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И возжигаясь, возжигайтесь Поручением каждого из вас, который сегодня на вас зафиксирован. И просим Изначально Вышестоящего Отца обновить Огонь Поручений и ту концентрацию Огня, которую в этих Поручениях вами фиксируется.</w:t>
      </w:r>
    </w:p>
    <w:p w:rsidR="00A00AA4" w:rsidRPr="00D7579A" w:rsidRDefault="00A00AA4" w:rsidP="00C50DFC">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 xml:space="preserve">И возжигаясь Огнём Изначально Вышестоящего Отца, </w:t>
      </w:r>
      <w:r w:rsidRPr="00D7579A">
        <w:rPr>
          <w:rFonts w:ascii="Times New Roman" w:hAnsi="Times New Roman"/>
          <w:b/>
          <w:i/>
          <w:sz w:val="24"/>
          <w:szCs w:val="24"/>
        </w:rPr>
        <w:t>преображаем Огонь Поручений и все те поручения, которые вы исполняете. И если есть Поручения не одного воплощения – не только сегодняшнего воплощения, каких-либо других ваших выражений – просим Изначально Вышестоящего Отца наделить нас специальным Огнём и преобразить Огонь и этих Поручений. А если есть рекомендации Изначально Вышестоящего Отца, то завершаем эти Поручения здесь в зале Отца.</w:t>
      </w:r>
    </w:p>
    <w:p w:rsidR="00A00AA4" w:rsidRPr="00D7579A" w:rsidRDefault="00A00AA4" w:rsidP="006C3DC4">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У вас, у кого-то есть Поручения, которые должны завершиться. Не смущайтесь, сдавайте это Поручение Изначально Вышестоящему Отцу – Огонь Поручения и все необходимые для исполнения этого Поручения реализации. Просто сдавайте. Вы завершаете это Поручение здесь и сейчас прямым решением Изначально Вышестоящего Отца.</w:t>
      </w:r>
    </w:p>
    <w:p w:rsidR="00A00AA4" w:rsidRPr="00D7579A" w:rsidRDefault="00A00AA4" w:rsidP="006C3DC4">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И возжигаясь, наполняемся Огнём Изначально Вышестоящего Отца и преображаемся. А весь старый, неиспользованный, неприменённый Огонь просим Изначально Вышестоящего Отца отправить на благо восходящих эволюций. Есть.</w:t>
      </w:r>
    </w:p>
    <w:p w:rsidR="00A00AA4" w:rsidRPr="00D7579A" w:rsidRDefault="00A00AA4" w:rsidP="006C3DC4">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 xml:space="preserve">Теперь синтезируемся с Изначально Вышестоящим Отцом и </w:t>
      </w:r>
      <w:r w:rsidRPr="00D7579A">
        <w:rPr>
          <w:rFonts w:ascii="Times New Roman" w:hAnsi="Times New Roman"/>
          <w:b/>
          <w:i/>
          <w:sz w:val="24"/>
          <w:szCs w:val="24"/>
        </w:rPr>
        <w:t xml:space="preserve">стяжаем Огонь Иерархии Изначально Вышестоящего Отца </w:t>
      </w:r>
      <w:r w:rsidRPr="00D7579A">
        <w:rPr>
          <w:rFonts w:ascii="Times New Roman" w:hAnsi="Times New Roman"/>
          <w:i/>
          <w:sz w:val="24"/>
          <w:szCs w:val="24"/>
        </w:rPr>
        <w:t>каждому из нас и синтезу нас. И возжигаясь, преображаемся этим.</w:t>
      </w:r>
    </w:p>
    <w:p w:rsidR="00A00AA4" w:rsidRPr="00D7579A" w:rsidRDefault="00A00AA4" w:rsidP="006C3DC4">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И сейчас преображаясь, возожгитесь, кто имеет членство Иерархии.</w:t>
      </w:r>
    </w:p>
    <w:p w:rsidR="00A00AA4" w:rsidRPr="00D7579A" w:rsidRDefault="00A00AA4" w:rsidP="006C3DC4">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И входим всей командой в новое явление Огня Иерархии Изначально Вышестоящего Отца.</w:t>
      </w:r>
    </w:p>
    <w:p w:rsidR="00A00AA4" w:rsidRPr="00D7579A" w:rsidRDefault="00A00AA4" w:rsidP="0081634A">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 xml:space="preserve">И этим Огнём выстраиваемся пред Изначально Вышестоящим Отцом иерархически, вставая на свою иерархическую позицию в зале Изначально Вышестоящего Отца. Она соответствует вашей самой максимальной Должностной Компетенции – синтез всего во всём. </w:t>
      </w:r>
      <w:r w:rsidRPr="00D7579A">
        <w:rPr>
          <w:rFonts w:ascii="Times New Roman" w:hAnsi="Times New Roman"/>
          <w:b/>
          <w:i/>
          <w:sz w:val="24"/>
          <w:szCs w:val="24"/>
        </w:rPr>
        <w:t>И вы возжигаетесь Огнём Иерархии Изначально Вышестоящего Отца и эманируете это явление в зале Изначально Вышестоящего Отца, буквально офизичивая Огонь Иерархии Изначально Вышестоящего Отца этим.</w:t>
      </w:r>
    </w:p>
    <w:p w:rsidR="00A00AA4" w:rsidRPr="00D7579A" w:rsidRDefault="00A00AA4" w:rsidP="0081634A">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И возжигаясь, преображаясь в новом Огне Иерархии Изначально Вышестоящего Отца. Изначально Вышестоящий Отец предлагает вам усилить Огонь Иерархии, но с определённой целью: у вас есть Поручения, которые необходимо исполнить. Где-то не получается, где-то не получается, где-то может быть скорость не та, может быть всё нормально, но можно как-то этот процесс усилить.</w:t>
      </w:r>
    </w:p>
    <w:p w:rsidR="00A00AA4" w:rsidRPr="00D7579A" w:rsidRDefault="00A00AA4" w:rsidP="0081634A">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 xml:space="preserve">И вот сейчас мы попросим у Отца, ещё не просим, настраиваемся, просим у Отца усиления Огня в этой новой тенденции обновления Огня Иерархии, усиления этого в столько раз мы можем попросить, сколько количественно здесь  нас физически присутствует. </w:t>
      </w:r>
    </w:p>
    <w:p w:rsidR="00A00AA4" w:rsidRPr="00D7579A" w:rsidRDefault="00A00AA4" w:rsidP="0081634A">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 xml:space="preserve">И вот этот Огонь надо будет отправить на реализацию. А так как это ракурсом обновления Иерархии, Огня Иерархии, лучше всего будет направить на то, что вам поручено. </w:t>
      </w:r>
    </w:p>
    <w:p w:rsidR="00A00AA4" w:rsidRPr="00D7579A" w:rsidRDefault="00A00AA4" w:rsidP="0081634A">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Вот сейчас подумайте, на какое Дело вы можете направить этот Огонь, порученное вам Отцом, Владыкой. Если ничего не поручено, такое тоже может быть: вы не просили, вам не давали. Есть такое состояние – реализация в материи: вы или как Мать, или как Отец – дети если есть, или как Сын, или как Дочь, или может быть какая-то ещё ипостасность в материи – это тоже Поручение ваше. Ваше Поручение на эту жизнь, только это Поручение, вот оно есть, пока вы взаимодействуете. Направьте на реализацию этого Поручения, потому что у нас порой очень большие сложности с качественным исполнением этого Поручения. Это Поручение. Если эти примеры не подходят, вы попробуйте найти то, на что вы можете и сможете направить этот Огонь. Иначе он будет вас – он вас  тогда направит куда-то. Лучше, когда вы его направите.</w:t>
      </w:r>
    </w:p>
    <w:p w:rsidR="00A00AA4" w:rsidRPr="00D7579A" w:rsidRDefault="00A00AA4" w:rsidP="0081634A">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(Из зала: - На стяжания)</w:t>
      </w:r>
    </w:p>
    <w:p w:rsidR="00A00AA4" w:rsidRPr="00D7579A" w:rsidRDefault="00A00AA4" w:rsidP="00DE3946">
      <w:pPr>
        <w:tabs>
          <w:tab w:val="left" w:pos="2420"/>
        </w:tabs>
        <w:spacing w:after="0" w:line="240" w:lineRule="auto"/>
        <w:ind w:firstLine="567"/>
        <w:jc w:val="both"/>
        <w:rPr>
          <w:rFonts w:ascii="Times New Roman" w:hAnsi="Times New Roman"/>
          <w:i/>
          <w:sz w:val="24"/>
          <w:szCs w:val="24"/>
        </w:rPr>
      </w:pPr>
      <w:r w:rsidRPr="00D7579A">
        <w:rPr>
          <w:rFonts w:ascii="Times New Roman" w:hAnsi="Times New Roman"/>
          <w:i/>
          <w:sz w:val="24"/>
          <w:szCs w:val="24"/>
        </w:rPr>
        <w:t>Пожалуйста. Да. Стяжания. Спасибо! Спасибо за этот пример, он что-то у меня выпал из головы. Реализация Стандарта и стяжания Стандартов, чтобы они сложились, да? Всё. Ну, это вообще на все, как говорится, варианты. Если ни то, ни то вам не подошло, стяжание Абсолюта, Омеги и Частей – это то самое.</w:t>
      </w:r>
    </w:p>
    <w:p w:rsidR="00A00AA4" w:rsidRPr="00D7579A" w:rsidRDefault="00A00AA4" w:rsidP="00C50295">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 xml:space="preserve">Поэтому, синтезируемся с Изначально Вышестоящим Отцом и, проникаясь явлением Изначально Вышестоящего Отца, возжигаясь Огнём Изначально Вышестоящего Отца, </w:t>
      </w:r>
      <w:r w:rsidRPr="00D7579A">
        <w:rPr>
          <w:rFonts w:ascii="Times New Roman" w:hAnsi="Times New Roman"/>
          <w:b/>
          <w:i/>
          <w:sz w:val="24"/>
          <w:szCs w:val="24"/>
        </w:rPr>
        <w:t>просим Изначально Вышестоящего Отца усилить Огонь, данный каждому из нас количественно, соответственно той цифре Ипостасей 19-го Синтеза, которые на нём присутствуют</w:t>
      </w:r>
      <w:r w:rsidRPr="00D7579A">
        <w:rPr>
          <w:rFonts w:ascii="Times New Roman" w:hAnsi="Times New Roman"/>
          <w:i/>
          <w:sz w:val="24"/>
          <w:szCs w:val="24"/>
        </w:rPr>
        <w:t>.</w:t>
      </w:r>
    </w:p>
    <w:p w:rsidR="00A00AA4" w:rsidRPr="00D7579A" w:rsidRDefault="00A00AA4" w:rsidP="00C50295">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И возжигаясь, вмещаем тот объём Огня, вкладывая мыслеобраз на что вы этот Огонь направите, то есть, чтобы у вас пробить какую-то стену, может быть «затык», блок какой-то, которые мешает вам реализовывать, действовать, идти. И вот возжигаясь этим Огнём прям внутренне, мысленно, не надо вслух Отцу это объявлять – это и так Отец видит, о чём вы там размышляете, складываем или голограммку, или прям фиксируем мыслеобраз в матрицу соответствующего Поручения, Дела или Стяжания и, возжигаясь этим Огнём, направляем этот Огонь на соответствующую реализацию.</w:t>
      </w:r>
    </w:p>
    <w:p w:rsidR="00A00AA4" w:rsidRPr="00D7579A" w:rsidRDefault="00A00AA4" w:rsidP="00C50295">
      <w:pPr>
        <w:spacing w:after="0" w:line="240" w:lineRule="auto"/>
        <w:ind w:firstLine="567"/>
        <w:jc w:val="both"/>
        <w:rPr>
          <w:rFonts w:ascii="Times New Roman" w:hAnsi="Times New Roman"/>
          <w:i/>
          <w:sz w:val="24"/>
          <w:szCs w:val="24"/>
        </w:rPr>
      </w:pPr>
      <w:r w:rsidRPr="00D7579A">
        <w:rPr>
          <w:rFonts w:ascii="Times New Roman" w:hAnsi="Times New Roman"/>
          <w:b/>
          <w:i/>
          <w:sz w:val="24"/>
          <w:szCs w:val="24"/>
        </w:rPr>
        <w:t>И вот сейчас в зале такое вот состояние – на Физике замрите – и проникнитесь этим состоянием, когда Огнём идёт процесс в прямом смысле Творения и вы в этом участвуете. Творение вас, чтобы вы в Огне могли реализоваться. Творение соответствующих возможностей, качеств, навыков, умений</w:t>
      </w:r>
      <w:r w:rsidRPr="00D7579A">
        <w:rPr>
          <w:rFonts w:ascii="Times New Roman" w:hAnsi="Times New Roman"/>
          <w:i/>
          <w:sz w:val="24"/>
          <w:szCs w:val="24"/>
        </w:rPr>
        <w:t>.</w:t>
      </w:r>
    </w:p>
    <w:p w:rsidR="00A00AA4" w:rsidRPr="00D7579A" w:rsidRDefault="00A00AA4" w:rsidP="00C50295">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Ну, вот, молодцы.</w:t>
      </w:r>
    </w:p>
    <w:p w:rsidR="00A00AA4" w:rsidRPr="00D7579A" w:rsidRDefault="00A00AA4" w:rsidP="00F6322F">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 xml:space="preserve">И в этом Творении попросите </w:t>
      </w:r>
      <w:r w:rsidRPr="00D7579A">
        <w:rPr>
          <w:rFonts w:ascii="Times New Roman" w:hAnsi="Times New Roman"/>
          <w:b/>
          <w:i/>
          <w:sz w:val="24"/>
          <w:szCs w:val="24"/>
        </w:rPr>
        <w:t>проявить личную просьбу Изначально Вышестоящему Отцу</w:t>
      </w:r>
      <w:r w:rsidRPr="00D7579A">
        <w:rPr>
          <w:rFonts w:ascii="Times New Roman" w:hAnsi="Times New Roman"/>
          <w:i/>
          <w:sz w:val="24"/>
          <w:szCs w:val="24"/>
        </w:rPr>
        <w:t>. Сами.</w:t>
      </w:r>
    </w:p>
    <w:p w:rsidR="00A00AA4" w:rsidRPr="00D7579A" w:rsidRDefault="00A00AA4" w:rsidP="00F6322F">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И возжигаясь, преображаемся этим.</w:t>
      </w:r>
    </w:p>
    <w:p w:rsidR="00A00AA4" w:rsidRPr="00D7579A" w:rsidRDefault="00A00AA4" w:rsidP="00F6322F">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Вы попросили, Отец в ответ вас наделил условиями на реализацию вашей просьбы. Вмещаем эти условия. В этой Огненной среде условия вписываются и адаптируются к вашим возможностям.</w:t>
      </w:r>
    </w:p>
    <w:p w:rsidR="00A00AA4" w:rsidRPr="00D7579A" w:rsidRDefault="00A00AA4" w:rsidP="00F6322F">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Возжигаемся этим. Благодарим Изначально Вышестоящего Отца. Благодарим Аватаров Синтеза Кут Хуми Фаинь.</w:t>
      </w:r>
    </w:p>
    <w:p w:rsidR="00A00AA4" w:rsidRPr="00D7579A" w:rsidRDefault="00A00AA4" w:rsidP="00F6322F">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Возвращаемся в Физическую Реальность, в физическое тело. И развёртываясь синтез-физически, развёртывая всё стяжённое и возожжённое синтез-физически, эманируем и Изначально Вышестоящий Дом Изначально Вышестоящего Отца, Подразделения ИВДИВО участников данной практики, филиалы Подразделений. И вот сейчас, эманируя в Подразделения территориально: Москва – прям по контуру Москвы все, все, все эманируем, не только те, кто из этого Подразделения. Вы же знаете Москву, вы здесь бываете, работаете, может быть даже живёте – эманируем. Москва, Московский регион – это ваш Дом, новым объёмом Огня, новым вариантом Огня Отца. Теперь эманируем Московия: юг – юго-запад, а и юго-восток туда тоже, да, Королёв, Красногорск и территория Истры.</w:t>
      </w:r>
    </w:p>
    <w:p w:rsidR="00A00AA4" w:rsidRPr="00D7579A" w:rsidRDefault="00A00AA4" w:rsidP="00D36DB0">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Мы сейчас цельно накрываем территорию Москвы и Московского региона новым явлением Огня Изначально Вышестоящего Отца. Такая подушка Огня, слой Огня.</w:t>
      </w:r>
    </w:p>
    <w:p w:rsidR="00A00AA4" w:rsidRPr="00D7579A" w:rsidRDefault="00A00AA4" w:rsidP="00D36DB0">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Я бы так сказала: вот эманируем, а территории мало, территории ещё можно.</w:t>
      </w:r>
    </w:p>
    <w:p w:rsidR="00A00AA4" w:rsidRPr="00D7579A" w:rsidRDefault="00A00AA4" w:rsidP="00D36DB0">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Теперь эманируем в ИВДИВО каждого. И выходим из практики. Аминь.</w:t>
      </w:r>
    </w:p>
    <w:p w:rsidR="00A00AA4" w:rsidRPr="00D7579A" w:rsidRDefault="00A00AA4" w:rsidP="00AB6124">
      <w:pPr>
        <w:spacing w:after="0" w:line="240" w:lineRule="auto"/>
        <w:ind w:firstLine="567"/>
        <w:jc w:val="both"/>
        <w:rPr>
          <w:rFonts w:ascii="Times New Roman" w:hAnsi="Times New Roman"/>
          <w:i/>
          <w:sz w:val="24"/>
          <w:szCs w:val="24"/>
        </w:rPr>
      </w:pPr>
    </w:p>
    <w:p w:rsidR="00A00AA4" w:rsidRPr="00D7579A" w:rsidRDefault="00A00AA4" w:rsidP="00491A99">
      <w:pPr>
        <w:spacing w:after="0" w:line="240" w:lineRule="auto"/>
        <w:jc w:val="both"/>
        <w:rPr>
          <w:rFonts w:ascii="Times New Roman" w:hAnsi="Times New Roman"/>
          <w:i/>
          <w:sz w:val="24"/>
          <w:szCs w:val="24"/>
        </w:rPr>
      </w:pPr>
    </w:p>
    <w:p w:rsidR="00A00AA4" w:rsidRPr="00B90BFF" w:rsidRDefault="00A00AA4" w:rsidP="006C3DC4">
      <w:pPr>
        <w:spacing w:after="0" w:line="240" w:lineRule="auto"/>
        <w:ind w:firstLine="567"/>
        <w:jc w:val="both"/>
        <w:rPr>
          <w:rFonts w:ascii="Times New Roman" w:hAnsi="Times New Roman"/>
          <w:sz w:val="24"/>
          <w:szCs w:val="24"/>
        </w:rPr>
      </w:pPr>
    </w:p>
    <w:p w:rsidR="00A00AA4" w:rsidRDefault="00A00AA4" w:rsidP="00AB6124">
      <w:pPr>
        <w:spacing w:after="0" w:line="240" w:lineRule="auto"/>
        <w:jc w:val="both"/>
        <w:rPr>
          <w:rFonts w:ascii="Times New Roman" w:hAnsi="Times New Roman"/>
          <w:b/>
          <w:sz w:val="24"/>
          <w:szCs w:val="24"/>
        </w:rPr>
      </w:pPr>
      <w:bookmarkStart w:id="0" w:name="_Hlk507441119"/>
      <w:r w:rsidRPr="009D605D">
        <w:rPr>
          <w:rFonts w:ascii="Times New Roman" w:hAnsi="Times New Roman"/>
          <w:b/>
          <w:sz w:val="24"/>
          <w:szCs w:val="24"/>
        </w:rPr>
        <w:t>Набор</w:t>
      </w:r>
      <w:r>
        <w:rPr>
          <w:rFonts w:ascii="Times New Roman" w:hAnsi="Times New Roman"/>
          <w:b/>
          <w:sz w:val="24"/>
          <w:szCs w:val="24"/>
        </w:rPr>
        <w:t>:</w:t>
      </w:r>
      <w:r w:rsidRPr="009D605D">
        <w:rPr>
          <w:rFonts w:ascii="Times New Roman" w:hAnsi="Times New Roman"/>
          <w:b/>
          <w:sz w:val="24"/>
          <w:szCs w:val="24"/>
        </w:rPr>
        <w:t xml:space="preserve"> </w:t>
      </w:r>
    </w:p>
    <w:p w:rsidR="00A00AA4" w:rsidRPr="00B77926" w:rsidRDefault="00A00AA4" w:rsidP="00AB6124">
      <w:pPr>
        <w:spacing w:after="0" w:line="240" w:lineRule="auto"/>
        <w:jc w:val="both"/>
        <w:rPr>
          <w:rFonts w:ascii="Times New Roman" w:hAnsi="Times New Roman"/>
          <w:sz w:val="20"/>
          <w:szCs w:val="20"/>
        </w:rPr>
      </w:pPr>
      <w:bookmarkStart w:id="1" w:name="_Hlk507441084"/>
      <w:r w:rsidRPr="00B77926">
        <w:rPr>
          <w:rFonts w:ascii="Times New Roman" w:hAnsi="Times New Roman"/>
          <w:sz w:val="20"/>
          <w:szCs w:val="20"/>
        </w:rPr>
        <w:t>Борисова Ирина</w:t>
      </w:r>
      <w:r w:rsidRPr="00B77926">
        <w:rPr>
          <w:rFonts w:ascii="Times New Roman" w:hAnsi="Times New Roman"/>
          <w:b/>
          <w:sz w:val="20"/>
          <w:szCs w:val="20"/>
        </w:rPr>
        <w:t xml:space="preserve"> </w:t>
      </w:r>
      <w:r w:rsidRPr="00B77926">
        <w:rPr>
          <w:rFonts w:ascii="Times New Roman" w:hAnsi="Times New Roman"/>
          <w:sz w:val="20"/>
          <w:szCs w:val="20"/>
        </w:rPr>
        <w:t xml:space="preserve">Аватар ИВ ВШС ИВО 3933ИВР </w:t>
      </w:r>
      <w:r>
        <w:rPr>
          <w:rFonts w:ascii="Times New Roman" w:hAnsi="Times New Roman"/>
          <w:sz w:val="20"/>
          <w:szCs w:val="20"/>
        </w:rPr>
        <w:t xml:space="preserve">Истра </w:t>
      </w:r>
      <w:bookmarkStart w:id="2" w:name="_GoBack"/>
      <w:bookmarkEnd w:id="2"/>
      <w:r w:rsidRPr="00B77926">
        <w:rPr>
          <w:rFonts w:ascii="Times New Roman" w:hAnsi="Times New Roman"/>
          <w:sz w:val="20"/>
          <w:szCs w:val="20"/>
        </w:rPr>
        <w:t>ИВАС Византия Альбины, Ипостась</w:t>
      </w:r>
    </w:p>
    <w:bookmarkEnd w:id="1"/>
    <w:p w:rsidR="00A00AA4" w:rsidRPr="00A021D0" w:rsidRDefault="00A00AA4" w:rsidP="00AB6124">
      <w:pPr>
        <w:spacing w:after="0" w:line="240" w:lineRule="auto"/>
        <w:jc w:val="both"/>
        <w:rPr>
          <w:rFonts w:ascii="Times New Roman" w:hAnsi="Times New Roman"/>
          <w:sz w:val="20"/>
          <w:szCs w:val="20"/>
        </w:rPr>
      </w:pPr>
      <w:r w:rsidRPr="00031BEA">
        <w:rPr>
          <w:rFonts w:ascii="Times New Roman" w:hAnsi="Times New Roman"/>
          <w:b/>
          <w:sz w:val="24"/>
          <w:szCs w:val="24"/>
        </w:rPr>
        <w:t>Проверка:</w:t>
      </w:r>
      <w:r>
        <w:rPr>
          <w:rFonts w:ascii="Times New Roman" w:hAnsi="Times New Roman"/>
          <w:sz w:val="24"/>
          <w:szCs w:val="24"/>
        </w:rPr>
        <w:t xml:space="preserve">  </w:t>
      </w:r>
      <w:r>
        <w:rPr>
          <w:rFonts w:ascii="Times New Roman" w:hAnsi="Times New Roman"/>
          <w:sz w:val="20"/>
          <w:szCs w:val="20"/>
        </w:rPr>
        <w:t>Темницкая Е</w:t>
      </w:r>
      <w:r w:rsidRPr="00940C44">
        <w:rPr>
          <w:rFonts w:ascii="Times New Roman" w:hAnsi="Times New Roman"/>
          <w:sz w:val="20"/>
          <w:szCs w:val="20"/>
        </w:rPr>
        <w:t xml:space="preserve">лена </w:t>
      </w:r>
      <w:r>
        <w:rPr>
          <w:rFonts w:ascii="Times New Roman" w:hAnsi="Times New Roman"/>
          <w:sz w:val="20"/>
          <w:szCs w:val="20"/>
        </w:rPr>
        <w:t xml:space="preserve"> Аватар ИВ Человека ИВО 3938 ИВР Красногорск ИВАС Мори Свет, </w:t>
      </w:r>
      <w:r w:rsidRPr="00A021D0">
        <w:rPr>
          <w:rFonts w:ascii="Times New Roman" w:hAnsi="Times New Roman"/>
          <w:sz w:val="20"/>
          <w:szCs w:val="20"/>
        </w:rPr>
        <w:t>Ипостась</w:t>
      </w:r>
    </w:p>
    <w:p w:rsidR="00A00AA4" w:rsidRPr="00940C44" w:rsidRDefault="00A00AA4" w:rsidP="00AB6124">
      <w:pPr>
        <w:spacing w:after="0" w:line="240" w:lineRule="auto"/>
        <w:ind w:firstLine="567"/>
        <w:jc w:val="both"/>
        <w:rPr>
          <w:rFonts w:ascii="Times New Roman" w:hAnsi="Times New Roman"/>
          <w:sz w:val="20"/>
          <w:szCs w:val="20"/>
        </w:rPr>
      </w:pPr>
    </w:p>
    <w:bookmarkEnd w:id="0"/>
    <w:p w:rsidR="00A00AA4" w:rsidRPr="00B90BFF" w:rsidRDefault="00A00AA4" w:rsidP="006C3DC4">
      <w:pPr>
        <w:spacing w:after="0" w:line="240" w:lineRule="auto"/>
        <w:ind w:firstLine="567"/>
        <w:jc w:val="both"/>
        <w:rPr>
          <w:rFonts w:ascii="Times New Roman" w:hAnsi="Times New Roman"/>
          <w:sz w:val="24"/>
          <w:szCs w:val="24"/>
        </w:rPr>
      </w:pPr>
    </w:p>
    <w:p w:rsidR="00A00AA4" w:rsidRPr="00B90BFF" w:rsidRDefault="00A00AA4" w:rsidP="00C50DFC">
      <w:pPr>
        <w:spacing w:after="0" w:line="240" w:lineRule="auto"/>
        <w:ind w:firstLine="567"/>
        <w:jc w:val="both"/>
        <w:rPr>
          <w:rFonts w:ascii="Times New Roman" w:hAnsi="Times New Roman"/>
          <w:sz w:val="24"/>
          <w:szCs w:val="24"/>
        </w:rPr>
      </w:pPr>
    </w:p>
    <w:p w:rsidR="00A00AA4" w:rsidRPr="00B90BFF" w:rsidRDefault="00A00AA4" w:rsidP="00C50DFC">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p>
    <w:p w:rsidR="00A00AA4" w:rsidRPr="009643E2" w:rsidRDefault="00A00AA4" w:rsidP="00B77926">
      <w:pPr>
        <w:spacing w:after="0" w:line="240" w:lineRule="auto"/>
        <w:ind w:firstLine="567"/>
        <w:jc w:val="right"/>
        <w:rPr>
          <w:rFonts w:ascii="Times New Roman" w:hAnsi="Times New Roman"/>
          <w:i/>
          <w:color w:val="FF0000"/>
          <w:sz w:val="24"/>
          <w:szCs w:val="24"/>
        </w:rPr>
      </w:pPr>
      <w:r>
        <w:rPr>
          <w:rFonts w:ascii="Times New Roman" w:hAnsi="Times New Roman"/>
          <w:sz w:val="24"/>
          <w:szCs w:val="24"/>
        </w:rPr>
        <w:t xml:space="preserve">                                                                                                                                 </w:t>
      </w:r>
      <w:r>
        <w:rPr>
          <w:rFonts w:ascii="Times New Roman" w:hAnsi="Times New Roman"/>
          <w:i/>
          <w:color w:val="FF0000"/>
          <w:sz w:val="24"/>
          <w:szCs w:val="24"/>
        </w:rPr>
        <w:t>2</w:t>
      </w:r>
      <w:r w:rsidRPr="009643E2">
        <w:rPr>
          <w:rFonts w:ascii="Times New Roman" w:hAnsi="Times New Roman"/>
          <w:i/>
          <w:color w:val="FF0000"/>
          <w:sz w:val="24"/>
          <w:szCs w:val="24"/>
        </w:rPr>
        <w:t xml:space="preserve"> день 1 часть</w:t>
      </w:r>
    </w:p>
    <w:p w:rsidR="00A00AA4" w:rsidRDefault="00A00AA4" w:rsidP="00B77926">
      <w:pPr>
        <w:spacing w:after="0" w:line="240" w:lineRule="auto"/>
        <w:ind w:firstLine="567"/>
        <w:jc w:val="right"/>
        <w:rPr>
          <w:rFonts w:ascii="Times New Roman" w:hAnsi="Times New Roman"/>
          <w:i/>
          <w:color w:val="FF0000"/>
          <w:sz w:val="24"/>
          <w:szCs w:val="24"/>
        </w:rPr>
      </w:pPr>
      <w:r w:rsidRPr="009643E2">
        <w:rPr>
          <w:rFonts w:ascii="Times New Roman" w:hAnsi="Times New Roman"/>
          <w:i/>
          <w:color w:val="FF0000"/>
          <w:sz w:val="24"/>
          <w:szCs w:val="24"/>
        </w:rPr>
        <w:t xml:space="preserve">(время </w:t>
      </w:r>
      <w:r>
        <w:rPr>
          <w:rFonts w:ascii="Times New Roman" w:hAnsi="Times New Roman"/>
          <w:i/>
          <w:color w:val="FF0000"/>
          <w:sz w:val="24"/>
          <w:szCs w:val="24"/>
        </w:rPr>
        <w:t>02:27:41</w:t>
      </w:r>
      <w:r w:rsidRPr="009643E2">
        <w:rPr>
          <w:rFonts w:ascii="Times New Roman" w:hAnsi="Times New Roman"/>
          <w:i/>
          <w:color w:val="FF0000"/>
          <w:sz w:val="24"/>
          <w:szCs w:val="24"/>
        </w:rPr>
        <w:t xml:space="preserve">- </w:t>
      </w:r>
      <w:r>
        <w:rPr>
          <w:rFonts w:ascii="Times New Roman" w:hAnsi="Times New Roman"/>
          <w:i/>
          <w:color w:val="FF0000"/>
          <w:sz w:val="24"/>
          <w:szCs w:val="24"/>
        </w:rPr>
        <w:t>02:53:59</w:t>
      </w:r>
      <w:r w:rsidRPr="009643E2">
        <w:rPr>
          <w:rFonts w:ascii="Times New Roman" w:hAnsi="Times New Roman"/>
          <w:i/>
          <w:color w:val="FF0000"/>
          <w:sz w:val="24"/>
          <w:szCs w:val="24"/>
        </w:rPr>
        <w:t>)</w:t>
      </w:r>
    </w:p>
    <w:p w:rsidR="00A00AA4" w:rsidRDefault="00A00AA4" w:rsidP="00B77926">
      <w:pPr>
        <w:spacing w:after="0" w:line="240" w:lineRule="auto"/>
        <w:ind w:firstLine="567"/>
        <w:jc w:val="right"/>
        <w:rPr>
          <w:rFonts w:ascii="Times New Roman" w:hAnsi="Times New Roman"/>
          <w:i/>
          <w:color w:val="FF0000"/>
          <w:sz w:val="24"/>
          <w:szCs w:val="24"/>
        </w:rPr>
      </w:pPr>
    </w:p>
    <w:p w:rsidR="00A00AA4" w:rsidRDefault="00A00AA4" w:rsidP="004C3505">
      <w:pPr>
        <w:spacing w:after="0" w:line="240" w:lineRule="auto"/>
        <w:ind w:firstLine="567"/>
        <w:jc w:val="center"/>
        <w:rPr>
          <w:rFonts w:ascii="Times New Roman" w:hAnsi="Times New Roman"/>
          <w:b/>
          <w:color w:val="7030A0"/>
          <w:sz w:val="24"/>
          <w:szCs w:val="24"/>
        </w:rPr>
      </w:pPr>
      <w:r w:rsidRPr="004C3505">
        <w:rPr>
          <w:rFonts w:ascii="Times New Roman" w:hAnsi="Times New Roman"/>
          <w:b/>
          <w:color w:val="7030A0"/>
          <w:sz w:val="24"/>
          <w:szCs w:val="24"/>
        </w:rPr>
        <w:t>Практика 10</w:t>
      </w:r>
    </w:p>
    <w:p w:rsidR="00A00AA4" w:rsidRDefault="00A00AA4" w:rsidP="004C3505">
      <w:pPr>
        <w:spacing w:after="0" w:line="240" w:lineRule="auto"/>
        <w:ind w:firstLine="567"/>
        <w:jc w:val="center"/>
        <w:rPr>
          <w:rFonts w:ascii="Times New Roman" w:hAnsi="Times New Roman"/>
          <w:b/>
          <w:color w:val="7030A0"/>
          <w:sz w:val="24"/>
          <w:szCs w:val="24"/>
        </w:rPr>
      </w:pPr>
    </w:p>
    <w:p w:rsidR="00A00AA4" w:rsidRDefault="00A00AA4" w:rsidP="003800AB">
      <w:pPr>
        <w:spacing w:after="0" w:line="240" w:lineRule="auto"/>
        <w:jc w:val="center"/>
        <w:rPr>
          <w:rFonts w:ascii="Times New Roman" w:hAnsi="Times New Roman"/>
          <w:b/>
          <w:sz w:val="24"/>
          <w:szCs w:val="24"/>
        </w:rPr>
      </w:pPr>
      <w:r>
        <w:rPr>
          <w:rFonts w:ascii="Times New Roman" w:hAnsi="Times New Roman"/>
          <w:b/>
          <w:sz w:val="24"/>
          <w:szCs w:val="24"/>
        </w:rPr>
        <w:t>Стяжание нового Явления Иерархии</w:t>
      </w:r>
      <w:r w:rsidRPr="00D96804">
        <w:rPr>
          <w:rFonts w:ascii="Times New Roman" w:hAnsi="Times New Roman"/>
          <w:b/>
          <w:sz w:val="24"/>
          <w:szCs w:val="24"/>
        </w:rPr>
        <w:t xml:space="preserve"> </w:t>
      </w:r>
      <w:r>
        <w:rPr>
          <w:rFonts w:ascii="Times New Roman" w:hAnsi="Times New Roman"/>
          <w:b/>
          <w:sz w:val="24"/>
          <w:szCs w:val="24"/>
        </w:rPr>
        <w:t>Изначально Вышестоящего Отца. Стяжание Воли Иерархии Изначально Вышестоящего Отца. Стяжание Меча Воли Изначально Вышестоящего Отца. Взаимодействие с ИВ Аватаром Изначально Вышестоящего Отца и с командой Воинов Синтеза на плацу ИВ Аватара</w:t>
      </w:r>
    </w:p>
    <w:p w:rsidR="00A00AA4" w:rsidRDefault="00A00AA4" w:rsidP="00D96804">
      <w:pPr>
        <w:spacing w:after="0" w:line="240" w:lineRule="auto"/>
        <w:ind w:firstLine="567"/>
        <w:jc w:val="both"/>
        <w:rPr>
          <w:rFonts w:ascii="Times New Roman" w:hAnsi="Times New Roman"/>
          <w:sz w:val="24"/>
          <w:szCs w:val="24"/>
        </w:rPr>
      </w:pPr>
    </w:p>
    <w:p w:rsidR="00A00AA4" w:rsidRPr="00D96804" w:rsidRDefault="00A00AA4" w:rsidP="004C3505">
      <w:pPr>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 </w:t>
      </w:r>
    </w:p>
    <w:p w:rsidR="00A00AA4" w:rsidRDefault="00A00AA4" w:rsidP="00667BA0">
      <w:pPr>
        <w:spacing w:after="0" w:line="240" w:lineRule="auto"/>
        <w:ind w:firstLine="567"/>
        <w:jc w:val="both"/>
        <w:rPr>
          <w:rFonts w:ascii="Times New Roman" w:hAnsi="Times New Roman"/>
          <w:color w:val="7030A0"/>
          <w:sz w:val="24"/>
          <w:szCs w:val="24"/>
        </w:rPr>
      </w:pPr>
    </w:p>
    <w:p w:rsidR="00A00AA4" w:rsidRDefault="00A00AA4" w:rsidP="00940C44">
      <w:pPr>
        <w:spacing w:after="0" w:line="240" w:lineRule="auto"/>
        <w:ind w:firstLine="567"/>
        <w:jc w:val="both"/>
        <w:rPr>
          <w:rFonts w:ascii="Times New Roman" w:hAnsi="Times New Roman"/>
          <w:sz w:val="24"/>
          <w:szCs w:val="24"/>
        </w:rPr>
      </w:pPr>
      <w:r>
        <w:rPr>
          <w:rFonts w:ascii="Times New Roman" w:hAnsi="Times New Roman"/>
          <w:sz w:val="24"/>
          <w:szCs w:val="24"/>
        </w:rPr>
        <w:t>Давайте так: м</w:t>
      </w:r>
      <w:r w:rsidRPr="00667BA0">
        <w:rPr>
          <w:rFonts w:ascii="Times New Roman" w:hAnsi="Times New Roman"/>
          <w:sz w:val="24"/>
          <w:szCs w:val="24"/>
        </w:rPr>
        <w:t>ы физически сразу же</w:t>
      </w:r>
      <w:r>
        <w:rPr>
          <w:rFonts w:ascii="Times New Roman" w:hAnsi="Times New Roman"/>
          <w:sz w:val="24"/>
          <w:szCs w:val="24"/>
        </w:rPr>
        <w:t xml:space="preserve"> активируемся вашим служением и на это служение вы одеваете форму Ипостаси 19-го Синтеза. Вот, прям попробуйте сейчас естественно взять и возжечься, чтобы к Владыке и к Отцу выйти, так скажем – подготовленным, ведь подготовка очень большую роль играет, очень важна. Как ты подготовлен к тому или иному действию. Ты не подготовлен – за тебя в Иерархии никто ничего делать не будет. Ты должен все мелочи, все моменты, все нюансы сам отработать, доработать. И только если ты не понимаешь, или у тебя не получается в каких-то вариантах, включается помощь Владыки и тебе на это идёт помощь. А когда у тебя вообще ничего не подготовлено, тебе никто …  – это лень называется, лентяйство. Поэтому вот, внутренне подготовтесь сейчас, что не вам будут давать Волю, много, а вы готовы, отстроены, ваши Части, Системы, Аппараты – всё ваше выражение в полноте заполнено Огнём Отца и вы в этом Огне просите Отца обновить Волю. То есть позиция, важна позиция, с какой ты вышел в зал к Отцу. Это вот, осознание Синтезности и по Синтезности твоей дана будет тебе новая Воля Отца. И вот, попробуйте сейчас переключиться.</w:t>
      </w:r>
    </w:p>
    <w:p w:rsidR="00A00AA4" w:rsidRPr="00D7579A" w:rsidRDefault="00A00AA4" w:rsidP="00667BA0">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 xml:space="preserve">И возжигаясь всем Синтезом и Огнём каждого из нас, мы, синтезируясь с Аватарами Синтеза Кут Хуми Фаинь, развёртываемся в зале ИВДИВО 4032-Изначально Вышестояще Реально явленно в форме Ипостаси 19-го Синтеза </w:t>
      </w:r>
      <w:bookmarkStart w:id="3" w:name="_Hlk507435479"/>
      <w:r w:rsidRPr="00D7579A">
        <w:rPr>
          <w:rFonts w:ascii="Times New Roman" w:hAnsi="Times New Roman"/>
          <w:i/>
          <w:sz w:val="24"/>
          <w:szCs w:val="24"/>
        </w:rPr>
        <w:t>Изначально Вышестоящего Отца</w:t>
      </w:r>
      <w:bookmarkEnd w:id="3"/>
      <w:r w:rsidRPr="00D7579A">
        <w:rPr>
          <w:rFonts w:ascii="Times New Roman" w:hAnsi="Times New Roman"/>
          <w:i/>
          <w:sz w:val="24"/>
          <w:szCs w:val="24"/>
        </w:rPr>
        <w:t xml:space="preserve">. </w:t>
      </w:r>
    </w:p>
    <w:p w:rsidR="00A00AA4" w:rsidRPr="00D7579A" w:rsidRDefault="00A00AA4" w:rsidP="00667BA0">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Возжигаясь новым явлением Огня Иерархии Изначально Вышестоящего Отца в каждом из нас, синтезируемся с Изначально Вышестоящими Аватарами Синтеза Кут Хуми Фаинь и стяжаем Синтез Синтезов Изначально Вышестоящего Отца, прося преобразить каждого из нас и синтез нас на явление новой Воли Изначально Вышестоящего Отца и выражения новой Воли Иерархии Изначально Вышестоящего Отца каждым из нас и синтезом нас.</w:t>
      </w:r>
    </w:p>
    <w:p w:rsidR="00A00AA4" w:rsidRPr="00D7579A" w:rsidRDefault="00A00AA4" w:rsidP="00667BA0">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 xml:space="preserve">И возжигаясь, преображаясь этим, мы синтезируемся с Изначально Вышестоящим Отцом. Выходим в зал Изначально Вышестоящего Отца, становясь в 4097-й Изначально Вышестоящей Реальности явленно. Оформляемся в форму Ипостаси 19-го Синтеза. </w:t>
      </w:r>
      <w:r w:rsidRPr="00D7579A">
        <w:rPr>
          <w:rFonts w:ascii="Times New Roman" w:hAnsi="Times New Roman"/>
          <w:b/>
          <w:i/>
          <w:sz w:val="24"/>
          <w:szCs w:val="24"/>
        </w:rPr>
        <w:t>И синтезируясь с Хум Изначально Вышестоящего Отца,</w:t>
      </w:r>
      <w:r w:rsidRPr="00D7579A">
        <w:rPr>
          <w:rFonts w:ascii="Times New Roman" w:hAnsi="Times New Roman"/>
          <w:i/>
          <w:sz w:val="24"/>
          <w:szCs w:val="24"/>
        </w:rPr>
        <w:t xml:space="preserve"> </w:t>
      </w:r>
      <w:r w:rsidRPr="00D7579A">
        <w:rPr>
          <w:rFonts w:ascii="Times New Roman" w:hAnsi="Times New Roman"/>
          <w:b/>
          <w:i/>
          <w:sz w:val="24"/>
          <w:szCs w:val="24"/>
        </w:rPr>
        <w:t>стяжаем Волю Изначально Вышестоящего Отца</w:t>
      </w:r>
      <w:r w:rsidRPr="00D7579A">
        <w:rPr>
          <w:rFonts w:ascii="Times New Roman" w:hAnsi="Times New Roman"/>
          <w:i/>
          <w:sz w:val="24"/>
          <w:szCs w:val="24"/>
        </w:rPr>
        <w:t>.</w:t>
      </w:r>
    </w:p>
    <w:p w:rsidR="00A00AA4" w:rsidRPr="00D7579A" w:rsidRDefault="00A00AA4" w:rsidP="00667BA0">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И возжигаясь, развёртываемся Волей Изначально Вышестоящего Отца каждым из нас и синтезом нас. Возжигаясь, преображаемся этим.</w:t>
      </w:r>
    </w:p>
    <w:p w:rsidR="00A00AA4" w:rsidRPr="00D7579A" w:rsidRDefault="00A00AA4" w:rsidP="00667BA0">
      <w:pPr>
        <w:spacing w:after="0" w:line="240" w:lineRule="auto"/>
        <w:ind w:firstLine="567"/>
        <w:jc w:val="both"/>
        <w:rPr>
          <w:rFonts w:ascii="Times New Roman" w:hAnsi="Times New Roman"/>
          <w:i/>
          <w:sz w:val="24"/>
          <w:szCs w:val="24"/>
        </w:rPr>
      </w:pPr>
      <w:r w:rsidRPr="00D7579A">
        <w:rPr>
          <w:rFonts w:ascii="Times New Roman" w:hAnsi="Times New Roman"/>
          <w:b/>
          <w:i/>
          <w:sz w:val="24"/>
          <w:szCs w:val="24"/>
        </w:rPr>
        <w:t>И синтезируясь с Хум Изначально Вышестоящего Отца, стяжаем явление нового выражения Иерархии Изначально Вышестоящего Отца</w:t>
      </w:r>
      <w:r w:rsidRPr="00D7579A">
        <w:rPr>
          <w:rFonts w:ascii="Times New Roman" w:hAnsi="Times New Roman"/>
          <w:i/>
          <w:sz w:val="24"/>
          <w:szCs w:val="24"/>
        </w:rPr>
        <w:t xml:space="preserve"> каждому из нас. Возжигаясь, преображаемся этим. </w:t>
      </w:r>
      <w:r w:rsidRPr="00D7579A">
        <w:rPr>
          <w:rFonts w:ascii="Times New Roman" w:hAnsi="Times New Roman"/>
          <w:b/>
          <w:i/>
          <w:sz w:val="24"/>
          <w:szCs w:val="24"/>
        </w:rPr>
        <w:t>И синтезируясь с Изначально Вышестоящим Отцом, стяжаем Волю Иерархии Изначально Вышестоящего Отца</w:t>
      </w:r>
      <w:r w:rsidRPr="00D7579A">
        <w:rPr>
          <w:rFonts w:ascii="Times New Roman" w:hAnsi="Times New Roman"/>
          <w:i/>
          <w:sz w:val="24"/>
          <w:szCs w:val="24"/>
        </w:rPr>
        <w:t xml:space="preserve"> и, возжигаясь, преображаемся этим.</w:t>
      </w:r>
    </w:p>
    <w:p w:rsidR="00A00AA4" w:rsidRPr="00D7579A" w:rsidRDefault="00A00AA4" w:rsidP="00667BA0">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И развёртываясь новым выражением Воли Изначально Вышестоящего Отца, преображаем каждую Часть, Систему, Аппарат, Частность, все свои достижения от Посвящения до Должностной Компетенции, все свои реализации, служение каждого из нас и входим в выражение и реализацию Новой Волей Изначально Вышестоящего Отца.</w:t>
      </w:r>
    </w:p>
    <w:p w:rsidR="00A00AA4" w:rsidRPr="00D7579A" w:rsidRDefault="00A00AA4" w:rsidP="00667BA0">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И возжигаясь, преображаемся этим.</w:t>
      </w:r>
    </w:p>
    <w:p w:rsidR="00A00AA4" w:rsidRPr="00D7579A" w:rsidRDefault="00A00AA4" w:rsidP="00667BA0">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Синтезируемся с Изначально Вышестоящим Отцом и стяжаем Синтез Изначально Вышестоящего Отца.</w:t>
      </w:r>
    </w:p>
    <w:p w:rsidR="00A00AA4" w:rsidRPr="00D7579A" w:rsidRDefault="00A00AA4" w:rsidP="00667BA0">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 xml:space="preserve">И возжигаясь, </w:t>
      </w:r>
      <w:r w:rsidRPr="00D7579A">
        <w:rPr>
          <w:rFonts w:ascii="Times New Roman" w:hAnsi="Times New Roman"/>
          <w:b/>
          <w:i/>
          <w:sz w:val="24"/>
          <w:szCs w:val="24"/>
        </w:rPr>
        <w:t xml:space="preserve">стяжаем у Изначально Вышестоящего Отца Меч Воли Изначально Вышестоящего Отца </w:t>
      </w:r>
      <w:r w:rsidRPr="00D7579A">
        <w:rPr>
          <w:rFonts w:ascii="Times New Roman" w:hAnsi="Times New Roman"/>
          <w:i/>
          <w:sz w:val="24"/>
          <w:szCs w:val="24"/>
        </w:rPr>
        <w:t>каждому из нас. Меч пред вами. Посмотрите на него – он завис в воздухе на уровне плеч. Вы можете посмотреть на него, какой он, его внешний вид. Можно рассмотреть его. Берём его правой рукой, крепко. Меч тяжёлый. Поднимаем правую руку вверх – чуть по диагонали и синтезируемся Мечом Воли каждого из нас с Мечом Воли Изначально Вышестоящего Отца. И вы продолжение – в этом Синтезе вы есть продолжение Меча Воли Изначально Вышестоящего Отца Мечом Воли каждого из вас.</w:t>
      </w:r>
    </w:p>
    <w:p w:rsidR="00A00AA4" w:rsidRPr="00D7579A" w:rsidRDefault="00A00AA4" w:rsidP="00667BA0">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И вспыхивая прямым Синтезом Изначально Вышестоящего Отца, который сейчас Отец фиксирует в Меч Воли и, возжигаясь, усваиваем этот заряд Синтеза всем телом. Держим Меч.</w:t>
      </w:r>
    </w:p>
    <w:p w:rsidR="00A00AA4" w:rsidRPr="00D7579A" w:rsidRDefault="00A00AA4" w:rsidP="00667BA0">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Теперь утверждаем, что Меч фиксируется в ваше тело. И он из правой руки прям проникает сквозь всё тело в позвоночный столб, становясь остриём в макушку головы и основанием в копчик.</w:t>
      </w:r>
    </w:p>
    <w:p w:rsidR="00A00AA4" w:rsidRPr="00D7579A" w:rsidRDefault="00A00AA4" w:rsidP="00667BA0">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И теперь вспыхиваем Мечом Воли во всём теле, синтезируя все стяжённые Мечи в синтез-Меч – они у нас синтезированы – и преображаем Меч каждого из вас.</w:t>
      </w:r>
    </w:p>
    <w:p w:rsidR="00A00AA4" w:rsidRPr="00D7579A" w:rsidRDefault="00A00AA4" w:rsidP="00667BA0">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 xml:space="preserve">А теперь Меч начинает раскручиваться в теле, прям в позвоночнике – очень быстро раскручивается, отстраивая, преображая вас и все ваши явления. Раскрутка идёт как вокруг оси – Меч сам просто по оси крутится, так и ещё движение по позвоночнику. Такое – планетарное это движение, по-моему, называется. </w:t>
      </w:r>
    </w:p>
    <w:p w:rsidR="00A00AA4" w:rsidRPr="00D7579A" w:rsidRDefault="00A00AA4" w:rsidP="00A021D0">
      <w:pPr>
        <w:tabs>
          <w:tab w:val="left" w:pos="2420"/>
        </w:tabs>
        <w:spacing w:after="0" w:line="240" w:lineRule="auto"/>
        <w:ind w:firstLine="567"/>
        <w:jc w:val="both"/>
        <w:rPr>
          <w:rFonts w:ascii="Times New Roman" w:hAnsi="Times New Roman"/>
          <w:i/>
          <w:sz w:val="24"/>
          <w:szCs w:val="24"/>
        </w:rPr>
      </w:pPr>
      <w:r w:rsidRPr="00D7579A">
        <w:rPr>
          <w:rFonts w:ascii="Times New Roman" w:hAnsi="Times New Roman"/>
          <w:i/>
          <w:sz w:val="24"/>
          <w:szCs w:val="24"/>
        </w:rPr>
        <w:t xml:space="preserve">Войдите в эту динамику Воли, которая отстраивает ваше выражение. Проживите её. Ваша динамика внутренняя обновляется прямой Волей Изначально Вышестоящего Отца. Идёт обновление движения и динамики всего выражения каждого ядра, каждой клетки, молекулы, межъядерное, субъядерное выражение каждого из вас. Войдите в это состояние. Примите его. </w:t>
      </w:r>
    </w:p>
    <w:p w:rsidR="00A00AA4" w:rsidRPr="00D7579A" w:rsidRDefault="00A00AA4" w:rsidP="00667BA0">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Молодцы.</w:t>
      </w:r>
    </w:p>
    <w:p w:rsidR="00A00AA4" w:rsidRPr="00D7579A" w:rsidRDefault="00A00AA4" w:rsidP="00667BA0">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А теперь синтезируемся с Изначально Вышестоящими Отцом и возжигаемся явлением Изначально Вышестоящего Отца.</w:t>
      </w:r>
    </w:p>
    <w:p w:rsidR="00A00AA4" w:rsidRPr="00D7579A" w:rsidRDefault="00A00AA4" w:rsidP="00667BA0">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И данным явлением Изначально Вышестоящего Отца каждым из нас, мы синтезируемся с Изначально Вышестоящим Аватаром и выходим в зал Изначально Вышестоящего Аватара Изначально Вышестоящего Отца 4095-Изначально Вышестояще Реально явленно.</w:t>
      </w:r>
    </w:p>
    <w:p w:rsidR="00A00AA4" w:rsidRPr="00D7579A" w:rsidRDefault="00A00AA4" w:rsidP="00667BA0">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Становимся в явлении Изначально Вышестоящего Отца в зале пред Изначально Вышестоящим Аватаром. Приветствуем Изначально Вышестоящего Аватара, поздравляем Изначально Вышестоящего Аватара с новым выражением Иерархии явлением Новой Воли Изначально Вышестоящего Отца.</w:t>
      </w:r>
    </w:p>
    <w:p w:rsidR="00A00AA4" w:rsidRPr="00D7579A" w:rsidRDefault="00A00AA4" w:rsidP="00667BA0">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 xml:space="preserve">И мы, </w:t>
      </w:r>
      <w:r w:rsidRPr="00D7579A">
        <w:rPr>
          <w:rFonts w:ascii="Times New Roman" w:hAnsi="Times New Roman"/>
          <w:b/>
          <w:i/>
          <w:sz w:val="24"/>
          <w:szCs w:val="24"/>
        </w:rPr>
        <w:t>синтезируясь с Хум Изначально Вышестоящего Аватара, стяжая Волю Изначально Вышестоящего Отца, стяжаем Иерархию Изначально Вышестоящего Отца каждому из нас и синтезу нас, прося преобразить каждого из нас новым иерархическим выражением Изначально Вышестоящего Дома Изначально Вышестоящего Отца</w:t>
      </w:r>
      <w:r w:rsidRPr="00D7579A">
        <w:rPr>
          <w:rFonts w:ascii="Times New Roman" w:hAnsi="Times New Roman"/>
          <w:i/>
          <w:sz w:val="24"/>
          <w:szCs w:val="24"/>
        </w:rPr>
        <w:t xml:space="preserve"> синтез-физически собою.</w:t>
      </w:r>
    </w:p>
    <w:p w:rsidR="00A00AA4" w:rsidRPr="00D7579A" w:rsidRDefault="00A00AA4" w:rsidP="00667BA0">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И преображаясь, развёртываемся этим.</w:t>
      </w:r>
    </w:p>
    <w:p w:rsidR="00A00AA4" w:rsidRPr="00D7579A" w:rsidRDefault="00A00AA4" w:rsidP="00667BA0">
      <w:pPr>
        <w:spacing w:after="0" w:line="240" w:lineRule="auto"/>
        <w:ind w:firstLine="567"/>
        <w:jc w:val="both"/>
        <w:rPr>
          <w:rFonts w:ascii="Times New Roman" w:hAnsi="Times New Roman"/>
          <w:i/>
          <w:sz w:val="24"/>
          <w:szCs w:val="24"/>
        </w:rPr>
      </w:pPr>
      <w:r w:rsidRPr="00D7579A">
        <w:rPr>
          <w:rFonts w:ascii="Times New Roman" w:hAnsi="Times New Roman"/>
          <w:b/>
          <w:i/>
          <w:sz w:val="24"/>
          <w:szCs w:val="24"/>
        </w:rPr>
        <w:t>Изначально Вышестоящий Аватар приглашает нас встроиться или встать на плацу Изначально Вышестоящего Аватара.</w:t>
      </w:r>
      <w:r w:rsidRPr="00D7579A">
        <w:rPr>
          <w:rFonts w:ascii="Times New Roman" w:hAnsi="Times New Roman"/>
          <w:i/>
          <w:sz w:val="24"/>
          <w:szCs w:val="24"/>
        </w:rPr>
        <w:t xml:space="preserve"> И мы следуем за Изначально Вышестоящим Аватаром. Это в этом же зале. Зал громадный по нашим масштабам.</w:t>
      </w:r>
    </w:p>
    <w:p w:rsidR="00A00AA4" w:rsidRPr="00D7579A" w:rsidRDefault="00A00AA4" w:rsidP="00667BA0">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 xml:space="preserve">И мы подходим к одной из стен зала. Аватар становится справа от нашей команды. Мы – чуть за его плечом левым и перед нами стена растворяется. Она так, отодвигается в пространстве и открываются разные пространства, в которых стоят Воины Синтеза и Иерархи Воинства Синтеза Изначально Вышестоящего Отца. Это не на одной площадке, это в разных Реальностях и мерностях. Такой нелинейный взгляд как в разные пространства, порталы, но каждый портал организован соответствующей средой. Пробуем, смотрим, глядим. И мы стоим, наша команда, и мы встраиваемся в команду Воинов Синтеза, Иерархов Изначально Вышестоящего Отца. У вас возжигается офицерские звания и соответствующая форма. Форма праздничная. Не путайте это с нашим физическим праздником. </w:t>
      </w:r>
      <w:r w:rsidRPr="00D7579A">
        <w:rPr>
          <w:rFonts w:ascii="Times New Roman" w:hAnsi="Times New Roman"/>
          <w:b/>
          <w:i/>
          <w:sz w:val="24"/>
          <w:szCs w:val="24"/>
        </w:rPr>
        <w:t>Это праздник Изначально Вышестоящего Отца – Явление Воли Изначально Вышестоящего Отца.</w:t>
      </w:r>
    </w:p>
    <w:p w:rsidR="00A00AA4" w:rsidRPr="00D7579A" w:rsidRDefault="00A00AA4" w:rsidP="00667BA0">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 xml:space="preserve">И сейчас Изначально Вышестоящий Аватар вслух каждому из нас предлагает – это даже не предлагает – такое командное выражение: возожгитесь Физикой, физичностью Воинства Синтеза в иерархическом выражении и отъэманируйте эту физичность на плацу. </w:t>
      </w:r>
    </w:p>
    <w:p w:rsidR="00A00AA4" w:rsidRPr="00D7579A" w:rsidRDefault="00A00AA4" w:rsidP="00667BA0">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Всё. Молодцы. Взаимодействие завершается. Запоминайте свои звания. Это так, подсказка: развивайтесь в этом.</w:t>
      </w:r>
    </w:p>
    <w:p w:rsidR="00A00AA4" w:rsidRPr="00D7579A" w:rsidRDefault="00A00AA4" w:rsidP="00667BA0">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Мы завершаем взаимодействие с командой Аватара и стенка опять становится на своё место. Возвращаемся в центр зала, становимся лицом к Изначально Вышестоящему Аватару.</w:t>
      </w:r>
    </w:p>
    <w:p w:rsidR="00A00AA4" w:rsidRPr="00D7579A" w:rsidRDefault="00A00AA4" w:rsidP="00667BA0">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Синтезируясь с Изначально Вышестоящим Аватаром, стяжаем Синтез Изначально Вышестоящего Аватара. Благодарим и возвращаемся в зал Изначально Вышестоящего Отца.</w:t>
      </w:r>
    </w:p>
    <w:p w:rsidR="00A00AA4" w:rsidRPr="00D7579A" w:rsidRDefault="00A00AA4" w:rsidP="00667BA0">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Становимся пред Изначально Вышестоящим Отцом всей нашей командой. Синтезируемся с Хум Изначально Вышестоящего Отца, стяжаем Синтез Изначально Вышестоящего Отца каждому из нас и преображаемся этим.</w:t>
      </w:r>
    </w:p>
    <w:p w:rsidR="00A00AA4" w:rsidRPr="00D7579A" w:rsidRDefault="00A00AA4" w:rsidP="00667BA0">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Благодарим Изначально Вышестоящего Отца, благодарим Аватаров Синтеза Кут Хуми Фаинь, выходим, возвращаемся в Физическую Реальность в данное физическое тело, развёртываясь новой Волей Изначально Вышестоящего Отца. Синтез-физически эманируем всё стяжённое и возожжённое</w:t>
      </w:r>
      <w:r>
        <w:rPr>
          <w:rFonts w:ascii="Times New Roman" w:hAnsi="Times New Roman"/>
          <w:sz w:val="24"/>
          <w:szCs w:val="24"/>
        </w:rPr>
        <w:t xml:space="preserve"> </w:t>
      </w:r>
      <w:r w:rsidRPr="00D7579A">
        <w:rPr>
          <w:rFonts w:ascii="Times New Roman" w:hAnsi="Times New Roman"/>
          <w:i/>
          <w:sz w:val="24"/>
          <w:szCs w:val="24"/>
        </w:rPr>
        <w:t>в ИВДИВО, эманируем в Подразделения ИВДИВО участников данной практики, филиалы Подразделений и эманируем в ИВДИВО каждого.</w:t>
      </w:r>
    </w:p>
    <w:p w:rsidR="00A00AA4" w:rsidRPr="00D7579A" w:rsidRDefault="00A00AA4" w:rsidP="00667BA0">
      <w:pPr>
        <w:spacing w:after="0" w:line="240" w:lineRule="auto"/>
        <w:ind w:firstLine="567"/>
        <w:jc w:val="both"/>
        <w:rPr>
          <w:rFonts w:ascii="Times New Roman" w:hAnsi="Times New Roman"/>
          <w:i/>
          <w:sz w:val="24"/>
          <w:szCs w:val="24"/>
        </w:rPr>
      </w:pPr>
      <w:r w:rsidRPr="00D7579A">
        <w:rPr>
          <w:rFonts w:ascii="Times New Roman" w:hAnsi="Times New Roman"/>
          <w:i/>
          <w:sz w:val="24"/>
          <w:szCs w:val="24"/>
        </w:rPr>
        <w:t>И выходим из практики. Аминь.</w:t>
      </w:r>
    </w:p>
    <w:p w:rsidR="00A00AA4" w:rsidRPr="00D7579A" w:rsidRDefault="00A00AA4" w:rsidP="001E0563">
      <w:pPr>
        <w:spacing w:after="0" w:line="240" w:lineRule="auto"/>
        <w:jc w:val="both"/>
        <w:rPr>
          <w:rFonts w:ascii="Times New Roman" w:hAnsi="Times New Roman"/>
          <w:b/>
          <w:i/>
          <w:sz w:val="24"/>
          <w:szCs w:val="24"/>
        </w:rPr>
      </w:pPr>
    </w:p>
    <w:p w:rsidR="00A00AA4" w:rsidRPr="00B90BFF" w:rsidRDefault="00A00AA4" w:rsidP="00C50DFC">
      <w:pPr>
        <w:spacing w:after="0" w:line="240" w:lineRule="auto"/>
        <w:ind w:firstLine="567"/>
        <w:jc w:val="both"/>
        <w:rPr>
          <w:rFonts w:ascii="Times New Roman" w:hAnsi="Times New Roman"/>
          <w:sz w:val="24"/>
          <w:szCs w:val="24"/>
        </w:rPr>
      </w:pPr>
    </w:p>
    <w:p w:rsidR="00A00AA4" w:rsidRPr="00577982" w:rsidRDefault="00A00AA4" w:rsidP="008B2C53">
      <w:pPr>
        <w:spacing w:after="0" w:line="240" w:lineRule="auto"/>
        <w:jc w:val="both"/>
        <w:rPr>
          <w:rFonts w:ascii="Times New Roman" w:hAnsi="Times New Roman"/>
          <w:b/>
          <w:sz w:val="24"/>
          <w:szCs w:val="24"/>
        </w:rPr>
      </w:pPr>
      <w:r w:rsidRPr="009D605D">
        <w:rPr>
          <w:rFonts w:ascii="Times New Roman" w:hAnsi="Times New Roman"/>
          <w:b/>
          <w:sz w:val="24"/>
          <w:szCs w:val="24"/>
        </w:rPr>
        <w:t>Набор</w:t>
      </w:r>
      <w:r>
        <w:rPr>
          <w:rFonts w:ascii="Times New Roman" w:hAnsi="Times New Roman"/>
          <w:b/>
          <w:sz w:val="24"/>
          <w:szCs w:val="24"/>
        </w:rPr>
        <w:t>:</w:t>
      </w:r>
      <w:r w:rsidRPr="009D605D">
        <w:rPr>
          <w:rFonts w:ascii="Times New Roman" w:hAnsi="Times New Roman"/>
          <w:b/>
          <w:sz w:val="24"/>
          <w:szCs w:val="24"/>
        </w:rPr>
        <w:t xml:space="preserve"> </w:t>
      </w:r>
      <w:r>
        <w:rPr>
          <w:rFonts w:ascii="Times New Roman" w:hAnsi="Times New Roman"/>
          <w:b/>
          <w:sz w:val="24"/>
          <w:szCs w:val="24"/>
        </w:rPr>
        <w:t xml:space="preserve"> </w:t>
      </w:r>
      <w:r w:rsidRPr="00B77926">
        <w:rPr>
          <w:rFonts w:ascii="Times New Roman" w:hAnsi="Times New Roman"/>
          <w:sz w:val="20"/>
          <w:szCs w:val="20"/>
        </w:rPr>
        <w:t>Борисова Ирина</w:t>
      </w:r>
      <w:r w:rsidRPr="00B77926">
        <w:rPr>
          <w:rFonts w:ascii="Times New Roman" w:hAnsi="Times New Roman"/>
          <w:b/>
          <w:sz w:val="20"/>
          <w:szCs w:val="20"/>
        </w:rPr>
        <w:t xml:space="preserve"> </w:t>
      </w:r>
      <w:r w:rsidRPr="00B77926">
        <w:rPr>
          <w:rFonts w:ascii="Times New Roman" w:hAnsi="Times New Roman"/>
          <w:sz w:val="20"/>
          <w:szCs w:val="20"/>
        </w:rPr>
        <w:t xml:space="preserve">Аватар ИВ ВШС ИВО 3933ИВР </w:t>
      </w:r>
      <w:r>
        <w:rPr>
          <w:rFonts w:ascii="Times New Roman" w:hAnsi="Times New Roman"/>
          <w:sz w:val="20"/>
          <w:szCs w:val="20"/>
        </w:rPr>
        <w:t xml:space="preserve">Истра </w:t>
      </w:r>
      <w:r w:rsidRPr="00B77926">
        <w:rPr>
          <w:rFonts w:ascii="Times New Roman" w:hAnsi="Times New Roman"/>
          <w:sz w:val="20"/>
          <w:szCs w:val="20"/>
        </w:rPr>
        <w:t>ИВАС Византия Альбины, Ипостась</w:t>
      </w:r>
    </w:p>
    <w:p w:rsidR="00A00AA4" w:rsidRPr="00577982" w:rsidRDefault="00A00AA4" w:rsidP="008B2C53">
      <w:pPr>
        <w:spacing w:after="0" w:line="240" w:lineRule="auto"/>
        <w:jc w:val="both"/>
        <w:rPr>
          <w:rFonts w:ascii="Times New Roman" w:hAnsi="Times New Roman"/>
          <w:sz w:val="20"/>
          <w:szCs w:val="20"/>
        </w:rPr>
      </w:pPr>
      <w:r w:rsidRPr="00031BEA">
        <w:rPr>
          <w:rFonts w:ascii="Times New Roman" w:hAnsi="Times New Roman"/>
          <w:b/>
          <w:sz w:val="24"/>
          <w:szCs w:val="24"/>
        </w:rPr>
        <w:t>Проверка:</w:t>
      </w:r>
      <w:r>
        <w:rPr>
          <w:rFonts w:ascii="Times New Roman" w:hAnsi="Times New Roman"/>
          <w:sz w:val="24"/>
          <w:szCs w:val="24"/>
        </w:rPr>
        <w:t xml:space="preserve"> </w:t>
      </w:r>
      <w:r w:rsidRPr="00577982">
        <w:rPr>
          <w:rFonts w:ascii="Times New Roman" w:hAnsi="Times New Roman"/>
          <w:sz w:val="20"/>
          <w:szCs w:val="20"/>
        </w:rPr>
        <w:t xml:space="preserve">Темницкая </w:t>
      </w:r>
      <w:r>
        <w:rPr>
          <w:rFonts w:ascii="Times New Roman" w:hAnsi="Times New Roman"/>
          <w:sz w:val="20"/>
          <w:szCs w:val="20"/>
        </w:rPr>
        <w:t xml:space="preserve"> Елена Аватар ИВ Человека ИВО 3938 ИВР Красногорск ИВАС Мори Свет, Ипостась</w:t>
      </w:r>
    </w:p>
    <w:p w:rsidR="00A00AA4" w:rsidRPr="00577982" w:rsidRDefault="00A00AA4" w:rsidP="008B2C53">
      <w:pPr>
        <w:spacing w:after="0" w:line="240" w:lineRule="auto"/>
        <w:ind w:firstLine="567"/>
        <w:jc w:val="both"/>
        <w:rPr>
          <w:rFonts w:ascii="Times New Roman" w:hAnsi="Times New Roman"/>
          <w:sz w:val="20"/>
          <w:szCs w:val="20"/>
        </w:rPr>
      </w:pPr>
    </w:p>
    <w:p w:rsidR="00A00AA4" w:rsidRPr="00B77926" w:rsidRDefault="00A00AA4" w:rsidP="008B2C53">
      <w:pPr>
        <w:spacing w:after="0" w:line="240" w:lineRule="auto"/>
        <w:jc w:val="both"/>
        <w:rPr>
          <w:rFonts w:ascii="Times New Roman" w:hAnsi="Times New Roman"/>
          <w:sz w:val="20"/>
          <w:szCs w:val="20"/>
        </w:rPr>
      </w:pPr>
    </w:p>
    <w:p w:rsidR="00A00AA4" w:rsidRPr="00B90BFF" w:rsidRDefault="00A00AA4" w:rsidP="005A520A">
      <w:pPr>
        <w:spacing w:after="0" w:line="240" w:lineRule="auto"/>
        <w:ind w:firstLine="567"/>
        <w:jc w:val="both"/>
        <w:rPr>
          <w:rFonts w:ascii="Times New Roman" w:hAnsi="Times New Roman"/>
          <w:sz w:val="24"/>
          <w:szCs w:val="24"/>
        </w:rPr>
      </w:pPr>
    </w:p>
    <w:p w:rsidR="00A00AA4" w:rsidRPr="00B90BFF" w:rsidRDefault="00A00AA4" w:rsidP="005A520A">
      <w:pPr>
        <w:spacing w:after="0" w:line="240" w:lineRule="auto"/>
        <w:ind w:firstLine="567"/>
        <w:jc w:val="both"/>
        <w:rPr>
          <w:rFonts w:ascii="Times New Roman" w:hAnsi="Times New Roman"/>
          <w:sz w:val="24"/>
          <w:szCs w:val="24"/>
        </w:rPr>
      </w:pPr>
    </w:p>
    <w:p w:rsidR="00A00AA4" w:rsidRPr="00B90BFF" w:rsidRDefault="00A00AA4" w:rsidP="005A520A">
      <w:pPr>
        <w:spacing w:after="0" w:line="240" w:lineRule="auto"/>
        <w:ind w:firstLine="567"/>
        <w:jc w:val="both"/>
        <w:rPr>
          <w:rFonts w:ascii="Times New Roman" w:hAnsi="Times New Roman"/>
          <w:sz w:val="24"/>
          <w:szCs w:val="24"/>
        </w:rPr>
      </w:pPr>
    </w:p>
    <w:p w:rsidR="00A00AA4" w:rsidRPr="00AB6124" w:rsidRDefault="00A00AA4" w:rsidP="00AB6124">
      <w:pPr>
        <w:spacing w:after="0" w:line="240" w:lineRule="auto"/>
        <w:ind w:firstLine="567"/>
        <w:jc w:val="both"/>
        <w:rPr>
          <w:rFonts w:ascii="Times New Roman" w:hAnsi="Times New Roman"/>
          <w:sz w:val="24"/>
          <w:szCs w:val="24"/>
        </w:rPr>
      </w:pPr>
    </w:p>
    <w:p w:rsidR="00A00AA4" w:rsidRDefault="00A00AA4" w:rsidP="00C36437">
      <w:pPr>
        <w:spacing w:after="0" w:line="240" w:lineRule="auto"/>
        <w:ind w:firstLine="567"/>
        <w:rPr>
          <w:rFonts w:ascii="Times New Roman" w:hAnsi="Times New Roman"/>
          <w:i/>
          <w:sz w:val="24"/>
          <w:szCs w:val="24"/>
        </w:rPr>
      </w:pPr>
    </w:p>
    <w:p w:rsidR="00A00AA4" w:rsidRPr="00234814" w:rsidRDefault="00A00AA4" w:rsidP="00234814">
      <w:pPr>
        <w:spacing w:after="0" w:line="240" w:lineRule="auto"/>
        <w:ind w:firstLine="567"/>
        <w:jc w:val="both"/>
        <w:rPr>
          <w:rFonts w:ascii="Times New Roman" w:hAnsi="Times New Roman"/>
          <w:sz w:val="24"/>
          <w:szCs w:val="24"/>
        </w:rPr>
      </w:pPr>
    </w:p>
    <w:sectPr w:rsidR="00A00AA4" w:rsidRPr="00234814" w:rsidSect="001A7255">
      <w:headerReference w:type="default" r:id="rId6"/>
      <w:pgSz w:w="11906" w:h="16838"/>
      <w:pgMar w:top="820" w:right="707" w:bottom="709" w:left="709"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AA4" w:rsidRDefault="00A00AA4" w:rsidP="001A7255">
      <w:pPr>
        <w:spacing w:after="0" w:line="240" w:lineRule="auto"/>
      </w:pPr>
      <w:r>
        <w:separator/>
      </w:r>
    </w:p>
  </w:endnote>
  <w:endnote w:type="continuationSeparator" w:id="0">
    <w:p w:rsidR="00A00AA4" w:rsidRDefault="00A00AA4" w:rsidP="001A72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DengXian">
    <w:altName w:val="|Ўм??§Ю??§Ю?§Ў?§ЮЎм?"/>
    <w:panose1 w:val="00000000000000000000"/>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AA4" w:rsidRDefault="00A00AA4" w:rsidP="001A7255">
      <w:pPr>
        <w:spacing w:after="0" w:line="240" w:lineRule="auto"/>
      </w:pPr>
      <w:r>
        <w:separator/>
      </w:r>
    </w:p>
  </w:footnote>
  <w:footnote w:type="continuationSeparator" w:id="0">
    <w:p w:rsidR="00A00AA4" w:rsidRDefault="00A00AA4" w:rsidP="001A72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AA4" w:rsidRPr="001A7255" w:rsidRDefault="00A00AA4">
    <w:pPr>
      <w:pStyle w:val="Header"/>
      <w:rPr>
        <w:rFonts w:ascii="Times New Roman" w:hAnsi="Times New Roman"/>
        <w:sz w:val="24"/>
      </w:rPr>
    </w:pPr>
    <w:r w:rsidRPr="001A7255">
      <w:rPr>
        <w:rFonts w:ascii="Times New Roman" w:hAnsi="Times New Roman"/>
        <w:sz w:val="24"/>
      </w:rPr>
      <w:t>ИВАС Кут Хуми, 1</w:t>
    </w:r>
    <w:r>
      <w:rPr>
        <w:rFonts w:ascii="Times New Roman" w:hAnsi="Times New Roman"/>
        <w:sz w:val="24"/>
      </w:rPr>
      <w:t>9</w:t>
    </w:r>
    <w:r w:rsidRPr="001A7255">
      <w:rPr>
        <w:rFonts w:ascii="Times New Roman" w:hAnsi="Times New Roman"/>
        <w:sz w:val="24"/>
      </w:rPr>
      <w:t xml:space="preserve"> Синтез ИВО Совершен</w:t>
    </w:r>
    <w:r>
      <w:rPr>
        <w:rFonts w:ascii="Times New Roman" w:hAnsi="Times New Roman"/>
        <w:sz w:val="24"/>
      </w:rPr>
      <w:t xml:space="preserve">ный Головерсум ИВО, 24-25 февраля 2018г., Кира Столбова, </w:t>
    </w:r>
    <w:r w:rsidRPr="001A7255">
      <w:rPr>
        <w:rFonts w:ascii="Times New Roman" w:hAnsi="Times New Roman"/>
        <w:sz w:val="24"/>
      </w:rPr>
      <w:t>Москва, Московия, Королёв, Красногорск</w:t>
    </w:r>
    <w:r>
      <w:rPr>
        <w:rFonts w:ascii="Times New Roman" w:hAnsi="Times New Roman"/>
        <w:sz w:val="24"/>
      </w:rPr>
      <w:t>, Истра. Практики.</w:t>
    </w:r>
  </w:p>
  <w:p w:rsidR="00A00AA4" w:rsidRDefault="00A00AA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683F"/>
    <w:rsid w:val="00001679"/>
    <w:rsid w:val="00006AF4"/>
    <w:rsid w:val="00020259"/>
    <w:rsid w:val="00022960"/>
    <w:rsid w:val="0002632B"/>
    <w:rsid w:val="00031BEA"/>
    <w:rsid w:val="00033FFD"/>
    <w:rsid w:val="00037CA5"/>
    <w:rsid w:val="00045849"/>
    <w:rsid w:val="0004783E"/>
    <w:rsid w:val="00056977"/>
    <w:rsid w:val="000804EA"/>
    <w:rsid w:val="000A0703"/>
    <w:rsid w:val="000A7383"/>
    <w:rsid w:val="000B5893"/>
    <w:rsid w:val="000B6A2F"/>
    <w:rsid w:val="000B7129"/>
    <w:rsid w:val="000C524C"/>
    <w:rsid w:val="000C6A8D"/>
    <w:rsid w:val="000D1490"/>
    <w:rsid w:val="00100657"/>
    <w:rsid w:val="0010570A"/>
    <w:rsid w:val="001128D0"/>
    <w:rsid w:val="00114304"/>
    <w:rsid w:val="001147CA"/>
    <w:rsid w:val="00121CD3"/>
    <w:rsid w:val="001236A6"/>
    <w:rsid w:val="00124263"/>
    <w:rsid w:val="00140FB0"/>
    <w:rsid w:val="00155CEE"/>
    <w:rsid w:val="00167498"/>
    <w:rsid w:val="0018391E"/>
    <w:rsid w:val="001A7255"/>
    <w:rsid w:val="001A7DB2"/>
    <w:rsid w:val="001B034F"/>
    <w:rsid w:val="001C1036"/>
    <w:rsid w:val="001C7D2C"/>
    <w:rsid w:val="001D57A8"/>
    <w:rsid w:val="001D5FB4"/>
    <w:rsid w:val="001E0563"/>
    <w:rsid w:val="001F1A19"/>
    <w:rsid w:val="00213B28"/>
    <w:rsid w:val="00223CA6"/>
    <w:rsid w:val="00226832"/>
    <w:rsid w:val="00233F6B"/>
    <w:rsid w:val="00234814"/>
    <w:rsid w:val="002502F1"/>
    <w:rsid w:val="00257C11"/>
    <w:rsid w:val="0027682D"/>
    <w:rsid w:val="002779C8"/>
    <w:rsid w:val="00283123"/>
    <w:rsid w:val="0028515A"/>
    <w:rsid w:val="00285D4E"/>
    <w:rsid w:val="00285E73"/>
    <w:rsid w:val="0029169E"/>
    <w:rsid w:val="00297DFA"/>
    <w:rsid w:val="002A54C1"/>
    <w:rsid w:val="002B2E71"/>
    <w:rsid w:val="002B3AB1"/>
    <w:rsid w:val="002B7862"/>
    <w:rsid w:val="002C1659"/>
    <w:rsid w:val="002C4BF2"/>
    <w:rsid w:val="002C575B"/>
    <w:rsid w:val="002D47CF"/>
    <w:rsid w:val="002D7700"/>
    <w:rsid w:val="002F5855"/>
    <w:rsid w:val="002F69FF"/>
    <w:rsid w:val="0030683F"/>
    <w:rsid w:val="00315718"/>
    <w:rsid w:val="0031705F"/>
    <w:rsid w:val="00317D53"/>
    <w:rsid w:val="00324339"/>
    <w:rsid w:val="0033145F"/>
    <w:rsid w:val="00342492"/>
    <w:rsid w:val="00345EF1"/>
    <w:rsid w:val="00350763"/>
    <w:rsid w:val="00361238"/>
    <w:rsid w:val="00361808"/>
    <w:rsid w:val="00363FD9"/>
    <w:rsid w:val="00364826"/>
    <w:rsid w:val="0036619B"/>
    <w:rsid w:val="00366C9E"/>
    <w:rsid w:val="0037155D"/>
    <w:rsid w:val="003732DE"/>
    <w:rsid w:val="00377437"/>
    <w:rsid w:val="003800AB"/>
    <w:rsid w:val="00380BD6"/>
    <w:rsid w:val="00382DCD"/>
    <w:rsid w:val="00383904"/>
    <w:rsid w:val="00384B8A"/>
    <w:rsid w:val="00385184"/>
    <w:rsid w:val="003B5069"/>
    <w:rsid w:val="003B673C"/>
    <w:rsid w:val="003B78FB"/>
    <w:rsid w:val="003C4C51"/>
    <w:rsid w:val="003C7287"/>
    <w:rsid w:val="003D35D6"/>
    <w:rsid w:val="003D4667"/>
    <w:rsid w:val="003D587B"/>
    <w:rsid w:val="003E01EA"/>
    <w:rsid w:val="003F1489"/>
    <w:rsid w:val="003F4DE5"/>
    <w:rsid w:val="003F7E7C"/>
    <w:rsid w:val="00403488"/>
    <w:rsid w:val="00406B1A"/>
    <w:rsid w:val="00412A62"/>
    <w:rsid w:val="00416407"/>
    <w:rsid w:val="004200BD"/>
    <w:rsid w:val="00425561"/>
    <w:rsid w:val="00430052"/>
    <w:rsid w:val="00430334"/>
    <w:rsid w:val="004322CA"/>
    <w:rsid w:val="00434AB9"/>
    <w:rsid w:val="0043680F"/>
    <w:rsid w:val="004561AE"/>
    <w:rsid w:val="00460CF5"/>
    <w:rsid w:val="00460D57"/>
    <w:rsid w:val="00471F98"/>
    <w:rsid w:val="00480F05"/>
    <w:rsid w:val="00482433"/>
    <w:rsid w:val="0048303A"/>
    <w:rsid w:val="0048537C"/>
    <w:rsid w:val="0048548F"/>
    <w:rsid w:val="0048656E"/>
    <w:rsid w:val="00491644"/>
    <w:rsid w:val="00491A99"/>
    <w:rsid w:val="0049379D"/>
    <w:rsid w:val="004A22B5"/>
    <w:rsid w:val="004C3505"/>
    <w:rsid w:val="004D1DEB"/>
    <w:rsid w:val="004D3B10"/>
    <w:rsid w:val="004D5EBB"/>
    <w:rsid w:val="004D791D"/>
    <w:rsid w:val="004E1E93"/>
    <w:rsid w:val="004E3D3E"/>
    <w:rsid w:val="004E6722"/>
    <w:rsid w:val="004F0F7F"/>
    <w:rsid w:val="004F407E"/>
    <w:rsid w:val="004F61D3"/>
    <w:rsid w:val="00502E04"/>
    <w:rsid w:val="00503909"/>
    <w:rsid w:val="0051297E"/>
    <w:rsid w:val="005152C5"/>
    <w:rsid w:val="005217CA"/>
    <w:rsid w:val="005229BE"/>
    <w:rsid w:val="00523E9C"/>
    <w:rsid w:val="005332A7"/>
    <w:rsid w:val="00547864"/>
    <w:rsid w:val="00551E32"/>
    <w:rsid w:val="0055575C"/>
    <w:rsid w:val="005557D1"/>
    <w:rsid w:val="00565153"/>
    <w:rsid w:val="00567E26"/>
    <w:rsid w:val="00571326"/>
    <w:rsid w:val="0057218E"/>
    <w:rsid w:val="00572918"/>
    <w:rsid w:val="00577196"/>
    <w:rsid w:val="005776C6"/>
    <w:rsid w:val="00577982"/>
    <w:rsid w:val="005801FE"/>
    <w:rsid w:val="005824E7"/>
    <w:rsid w:val="00585272"/>
    <w:rsid w:val="00593ED5"/>
    <w:rsid w:val="00596D82"/>
    <w:rsid w:val="005A0CC1"/>
    <w:rsid w:val="005A0E80"/>
    <w:rsid w:val="005A1B4D"/>
    <w:rsid w:val="005A2111"/>
    <w:rsid w:val="005A520A"/>
    <w:rsid w:val="005A7709"/>
    <w:rsid w:val="005B2716"/>
    <w:rsid w:val="005C27E9"/>
    <w:rsid w:val="005D158B"/>
    <w:rsid w:val="005E60E5"/>
    <w:rsid w:val="005F205D"/>
    <w:rsid w:val="005F47DD"/>
    <w:rsid w:val="005F482E"/>
    <w:rsid w:val="006146D3"/>
    <w:rsid w:val="00614833"/>
    <w:rsid w:val="0062154A"/>
    <w:rsid w:val="006239E4"/>
    <w:rsid w:val="00624DD5"/>
    <w:rsid w:val="006305A0"/>
    <w:rsid w:val="00636585"/>
    <w:rsid w:val="00651A61"/>
    <w:rsid w:val="00653C4F"/>
    <w:rsid w:val="00653D41"/>
    <w:rsid w:val="00661802"/>
    <w:rsid w:val="00667694"/>
    <w:rsid w:val="00667BA0"/>
    <w:rsid w:val="00667BAF"/>
    <w:rsid w:val="00670C49"/>
    <w:rsid w:val="0068415D"/>
    <w:rsid w:val="00686958"/>
    <w:rsid w:val="006A460E"/>
    <w:rsid w:val="006B29E9"/>
    <w:rsid w:val="006B3E56"/>
    <w:rsid w:val="006B45A1"/>
    <w:rsid w:val="006B637C"/>
    <w:rsid w:val="006C3084"/>
    <w:rsid w:val="006C3DC4"/>
    <w:rsid w:val="006D15E8"/>
    <w:rsid w:val="006D3A68"/>
    <w:rsid w:val="006E25AF"/>
    <w:rsid w:val="006E2883"/>
    <w:rsid w:val="006E7F24"/>
    <w:rsid w:val="006F13A9"/>
    <w:rsid w:val="006F1D6F"/>
    <w:rsid w:val="0070063F"/>
    <w:rsid w:val="00712E2D"/>
    <w:rsid w:val="007139CA"/>
    <w:rsid w:val="00720CAF"/>
    <w:rsid w:val="007210E8"/>
    <w:rsid w:val="00721779"/>
    <w:rsid w:val="007230BA"/>
    <w:rsid w:val="00736CF0"/>
    <w:rsid w:val="00743077"/>
    <w:rsid w:val="00743BFF"/>
    <w:rsid w:val="0074654F"/>
    <w:rsid w:val="007501EB"/>
    <w:rsid w:val="00752DEB"/>
    <w:rsid w:val="007604E2"/>
    <w:rsid w:val="00762F86"/>
    <w:rsid w:val="007673A4"/>
    <w:rsid w:val="007749A5"/>
    <w:rsid w:val="00777396"/>
    <w:rsid w:val="0078562D"/>
    <w:rsid w:val="007A3F23"/>
    <w:rsid w:val="007A473E"/>
    <w:rsid w:val="007B2114"/>
    <w:rsid w:val="007B52F8"/>
    <w:rsid w:val="007C229A"/>
    <w:rsid w:val="007C3EFC"/>
    <w:rsid w:val="007E4B96"/>
    <w:rsid w:val="007F23F8"/>
    <w:rsid w:val="007F59E0"/>
    <w:rsid w:val="00806217"/>
    <w:rsid w:val="00811C02"/>
    <w:rsid w:val="00815219"/>
    <w:rsid w:val="0081634A"/>
    <w:rsid w:val="00823902"/>
    <w:rsid w:val="00825F79"/>
    <w:rsid w:val="0083725D"/>
    <w:rsid w:val="00843321"/>
    <w:rsid w:val="00844E21"/>
    <w:rsid w:val="00847515"/>
    <w:rsid w:val="00855D0E"/>
    <w:rsid w:val="00884ABD"/>
    <w:rsid w:val="00886979"/>
    <w:rsid w:val="008926E6"/>
    <w:rsid w:val="008A46C0"/>
    <w:rsid w:val="008B0381"/>
    <w:rsid w:val="008B0499"/>
    <w:rsid w:val="008B2C53"/>
    <w:rsid w:val="008B7064"/>
    <w:rsid w:val="008C2180"/>
    <w:rsid w:val="008C66A7"/>
    <w:rsid w:val="008D2A38"/>
    <w:rsid w:val="008D47EA"/>
    <w:rsid w:val="008F7DEF"/>
    <w:rsid w:val="00901634"/>
    <w:rsid w:val="009046D7"/>
    <w:rsid w:val="0090639E"/>
    <w:rsid w:val="009100FC"/>
    <w:rsid w:val="00911105"/>
    <w:rsid w:val="00915ED3"/>
    <w:rsid w:val="0091657B"/>
    <w:rsid w:val="00921D97"/>
    <w:rsid w:val="00922A55"/>
    <w:rsid w:val="00940C44"/>
    <w:rsid w:val="009451A0"/>
    <w:rsid w:val="009543A3"/>
    <w:rsid w:val="00962EF5"/>
    <w:rsid w:val="009643E2"/>
    <w:rsid w:val="009728B1"/>
    <w:rsid w:val="00973A19"/>
    <w:rsid w:val="009849B3"/>
    <w:rsid w:val="0099227D"/>
    <w:rsid w:val="00996E00"/>
    <w:rsid w:val="00997B59"/>
    <w:rsid w:val="009B03FD"/>
    <w:rsid w:val="009C129C"/>
    <w:rsid w:val="009C7D37"/>
    <w:rsid w:val="009D538B"/>
    <w:rsid w:val="009D605D"/>
    <w:rsid w:val="009E0E32"/>
    <w:rsid w:val="009E1951"/>
    <w:rsid w:val="009E5508"/>
    <w:rsid w:val="009F0AFB"/>
    <w:rsid w:val="009F3398"/>
    <w:rsid w:val="009F528D"/>
    <w:rsid w:val="00A00AA4"/>
    <w:rsid w:val="00A021D0"/>
    <w:rsid w:val="00A1247B"/>
    <w:rsid w:val="00A23FCD"/>
    <w:rsid w:val="00A41D6C"/>
    <w:rsid w:val="00A438F2"/>
    <w:rsid w:val="00A45303"/>
    <w:rsid w:val="00A61AEB"/>
    <w:rsid w:val="00A66F28"/>
    <w:rsid w:val="00A74BC5"/>
    <w:rsid w:val="00A806A4"/>
    <w:rsid w:val="00A86D95"/>
    <w:rsid w:val="00A86FCC"/>
    <w:rsid w:val="00AA4BAC"/>
    <w:rsid w:val="00AA77ED"/>
    <w:rsid w:val="00AB0649"/>
    <w:rsid w:val="00AB6124"/>
    <w:rsid w:val="00AC004E"/>
    <w:rsid w:val="00AD106A"/>
    <w:rsid w:val="00AD3FBE"/>
    <w:rsid w:val="00AE1AF0"/>
    <w:rsid w:val="00AE1B46"/>
    <w:rsid w:val="00B01D28"/>
    <w:rsid w:val="00B05B40"/>
    <w:rsid w:val="00B06A8D"/>
    <w:rsid w:val="00B06A91"/>
    <w:rsid w:val="00B15BBA"/>
    <w:rsid w:val="00B15CB5"/>
    <w:rsid w:val="00B22773"/>
    <w:rsid w:val="00B25C1F"/>
    <w:rsid w:val="00B33216"/>
    <w:rsid w:val="00B550E9"/>
    <w:rsid w:val="00B737AB"/>
    <w:rsid w:val="00B75146"/>
    <w:rsid w:val="00B77926"/>
    <w:rsid w:val="00B8058A"/>
    <w:rsid w:val="00B82F17"/>
    <w:rsid w:val="00B83A8E"/>
    <w:rsid w:val="00B90BFF"/>
    <w:rsid w:val="00B91B83"/>
    <w:rsid w:val="00B95332"/>
    <w:rsid w:val="00B95352"/>
    <w:rsid w:val="00BA69C6"/>
    <w:rsid w:val="00BA79E6"/>
    <w:rsid w:val="00BB731C"/>
    <w:rsid w:val="00BC7065"/>
    <w:rsid w:val="00BD32EC"/>
    <w:rsid w:val="00BD3502"/>
    <w:rsid w:val="00BD544F"/>
    <w:rsid w:val="00BD6192"/>
    <w:rsid w:val="00BE1ED2"/>
    <w:rsid w:val="00BE6922"/>
    <w:rsid w:val="00C03CC3"/>
    <w:rsid w:val="00C067FE"/>
    <w:rsid w:val="00C10243"/>
    <w:rsid w:val="00C11593"/>
    <w:rsid w:val="00C12E93"/>
    <w:rsid w:val="00C1707E"/>
    <w:rsid w:val="00C17106"/>
    <w:rsid w:val="00C22ADB"/>
    <w:rsid w:val="00C3335A"/>
    <w:rsid w:val="00C36437"/>
    <w:rsid w:val="00C467E5"/>
    <w:rsid w:val="00C4685B"/>
    <w:rsid w:val="00C50295"/>
    <w:rsid w:val="00C50DFC"/>
    <w:rsid w:val="00C619E9"/>
    <w:rsid w:val="00C7133D"/>
    <w:rsid w:val="00C80782"/>
    <w:rsid w:val="00C80BA8"/>
    <w:rsid w:val="00C9110A"/>
    <w:rsid w:val="00C9312A"/>
    <w:rsid w:val="00C95202"/>
    <w:rsid w:val="00CA1036"/>
    <w:rsid w:val="00CB277E"/>
    <w:rsid w:val="00CC1F6F"/>
    <w:rsid w:val="00CC34D9"/>
    <w:rsid w:val="00CD427A"/>
    <w:rsid w:val="00CD4A8B"/>
    <w:rsid w:val="00CD6B74"/>
    <w:rsid w:val="00CE065C"/>
    <w:rsid w:val="00CE2582"/>
    <w:rsid w:val="00CE6302"/>
    <w:rsid w:val="00CE674E"/>
    <w:rsid w:val="00CF6137"/>
    <w:rsid w:val="00CF7579"/>
    <w:rsid w:val="00CF7E73"/>
    <w:rsid w:val="00D00F48"/>
    <w:rsid w:val="00D03086"/>
    <w:rsid w:val="00D15A7F"/>
    <w:rsid w:val="00D174B2"/>
    <w:rsid w:val="00D20AD1"/>
    <w:rsid w:val="00D23DC3"/>
    <w:rsid w:val="00D26C32"/>
    <w:rsid w:val="00D27762"/>
    <w:rsid w:val="00D27A34"/>
    <w:rsid w:val="00D36DB0"/>
    <w:rsid w:val="00D44961"/>
    <w:rsid w:val="00D51055"/>
    <w:rsid w:val="00D7579A"/>
    <w:rsid w:val="00D7622A"/>
    <w:rsid w:val="00D77E81"/>
    <w:rsid w:val="00D8048C"/>
    <w:rsid w:val="00D80563"/>
    <w:rsid w:val="00D84939"/>
    <w:rsid w:val="00D95393"/>
    <w:rsid w:val="00D96804"/>
    <w:rsid w:val="00DA4E92"/>
    <w:rsid w:val="00DA6EE4"/>
    <w:rsid w:val="00DC10B7"/>
    <w:rsid w:val="00DC5C14"/>
    <w:rsid w:val="00DC7A29"/>
    <w:rsid w:val="00DD1308"/>
    <w:rsid w:val="00DD20DA"/>
    <w:rsid w:val="00DD5C0B"/>
    <w:rsid w:val="00DE06B5"/>
    <w:rsid w:val="00DE3946"/>
    <w:rsid w:val="00DF3807"/>
    <w:rsid w:val="00DF4181"/>
    <w:rsid w:val="00DF422C"/>
    <w:rsid w:val="00E000AC"/>
    <w:rsid w:val="00E159C4"/>
    <w:rsid w:val="00E162C6"/>
    <w:rsid w:val="00E24302"/>
    <w:rsid w:val="00E24D2C"/>
    <w:rsid w:val="00E26881"/>
    <w:rsid w:val="00E356BB"/>
    <w:rsid w:val="00E35B35"/>
    <w:rsid w:val="00E36F35"/>
    <w:rsid w:val="00E40384"/>
    <w:rsid w:val="00E53CED"/>
    <w:rsid w:val="00E62D39"/>
    <w:rsid w:val="00E6381D"/>
    <w:rsid w:val="00E67F58"/>
    <w:rsid w:val="00E76805"/>
    <w:rsid w:val="00E861B4"/>
    <w:rsid w:val="00E9095F"/>
    <w:rsid w:val="00E938F6"/>
    <w:rsid w:val="00E9772C"/>
    <w:rsid w:val="00EA6FAE"/>
    <w:rsid w:val="00EB3D62"/>
    <w:rsid w:val="00EC3186"/>
    <w:rsid w:val="00EC4649"/>
    <w:rsid w:val="00EC5994"/>
    <w:rsid w:val="00EC7749"/>
    <w:rsid w:val="00ED22F0"/>
    <w:rsid w:val="00EE3333"/>
    <w:rsid w:val="00F026C4"/>
    <w:rsid w:val="00F0356F"/>
    <w:rsid w:val="00F041C4"/>
    <w:rsid w:val="00F10ADA"/>
    <w:rsid w:val="00F22068"/>
    <w:rsid w:val="00F34DD1"/>
    <w:rsid w:val="00F409A8"/>
    <w:rsid w:val="00F437B9"/>
    <w:rsid w:val="00F44C83"/>
    <w:rsid w:val="00F54DAC"/>
    <w:rsid w:val="00F61736"/>
    <w:rsid w:val="00F6322F"/>
    <w:rsid w:val="00F70233"/>
    <w:rsid w:val="00F76905"/>
    <w:rsid w:val="00F76DB2"/>
    <w:rsid w:val="00F83EF0"/>
    <w:rsid w:val="00F97CED"/>
    <w:rsid w:val="00FA0CD4"/>
    <w:rsid w:val="00FA7CCE"/>
    <w:rsid w:val="00FB0967"/>
    <w:rsid w:val="00FC0B6B"/>
    <w:rsid w:val="00FC3EB0"/>
    <w:rsid w:val="00FC4C8F"/>
    <w:rsid w:val="00FD636E"/>
    <w:rsid w:val="00FE0C09"/>
    <w:rsid w:val="00FE5456"/>
    <w:rsid w:val="00FE71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10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239E4"/>
    <w:rPr>
      <w:rFonts w:eastAsia="DengXian" w:cs="Arial"/>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A7255"/>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1A7255"/>
    <w:rPr>
      <w:rFonts w:cs="Times New Roman"/>
    </w:rPr>
  </w:style>
  <w:style w:type="paragraph" w:styleId="Footer">
    <w:name w:val="footer"/>
    <w:basedOn w:val="Normal"/>
    <w:link w:val="FooterChar"/>
    <w:uiPriority w:val="99"/>
    <w:rsid w:val="001A725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1A7255"/>
    <w:rPr>
      <w:rFonts w:cs="Times New Roman"/>
    </w:rPr>
  </w:style>
  <w:style w:type="paragraph" w:styleId="BalloonText">
    <w:name w:val="Balloon Text"/>
    <w:basedOn w:val="Normal"/>
    <w:link w:val="BalloonTextChar"/>
    <w:uiPriority w:val="99"/>
    <w:semiHidden/>
    <w:rsid w:val="001A72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7255"/>
    <w:rPr>
      <w:rFonts w:ascii="Tahoma" w:hAnsi="Tahoma" w:cs="Tahoma"/>
      <w:sz w:val="16"/>
      <w:szCs w:val="16"/>
    </w:rPr>
  </w:style>
  <w:style w:type="character" w:styleId="Hyperlink">
    <w:name w:val="Hyperlink"/>
    <w:basedOn w:val="DefaultParagraphFont"/>
    <w:uiPriority w:val="99"/>
    <w:rsid w:val="00CA1036"/>
    <w:rPr>
      <w:rFonts w:cs="Times New Roman"/>
      <w:color w:val="0000FF"/>
      <w:u w:val="single"/>
    </w:rPr>
  </w:style>
  <w:style w:type="paragraph" w:styleId="NoSpacing">
    <w:name w:val="No Spacing"/>
    <w:uiPriority w:val="99"/>
    <w:qFormat/>
    <w:rsid w:val="00CA1036"/>
    <w:rPr>
      <w:lang w:eastAsia="en-US"/>
    </w:rPr>
  </w:style>
</w:styles>
</file>

<file path=word/webSettings.xml><?xml version="1.0" encoding="utf-8"?>
<w:webSettings xmlns:r="http://schemas.openxmlformats.org/officeDocument/2006/relationships" xmlns:w="http://schemas.openxmlformats.org/wordprocessingml/2006/main">
  <w:divs>
    <w:div w:id="5330785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521</TotalTime>
  <Pages>6</Pages>
  <Words>2890</Words>
  <Characters>16474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DELL</cp:lastModifiedBy>
  <cp:revision>17</cp:revision>
  <cp:lastPrinted>2018-02-01T11:57:00Z</cp:lastPrinted>
  <dcterms:created xsi:type="dcterms:W3CDTF">2018-02-25T19:17:00Z</dcterms:created>
  <dcterms:modified xsi:type="dcterms:W3CDTF">2018-03-03T18:54:00Z</dcterms:modified>
</cp:coreProperties>
</file>